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459466EC" w:rsidR="003F1A3E" w:rsidRDefault="0010045E" w:rsidP="00F64E4B">
      <w:pPr>
        <w:pStyle w:val="Heading1"/>
        <w:numPr>
          <w:ilvl w:val="0"/>
          <w:numId w:val="8"/>
        </w:numPr>
      </w:pPr>
      <w:r>
        <w:t>Officers, Staff, and finance</w:t>
      </w:r>
    </w:p>
    <w:p w14:paraId="06053FB9" w14:textId="7DC091A6" w:rsidR="008B758A" w:rsidRDefault="0010045E" w:rsidP="00461C76">
      <w:pPr>
        <w:pStyle w:val="Heading2"/>
        <w:numPr>
          <w:ilvl w:val="1"/>
          <w:numId w:val="8"/>
        </w:numPr>
      </w:pPr>
      <w:r>
        <w:t>Full-time officers</w:t>
      </w:r>
    </w:p>
    <w:p w14:paraId="412DD900" w14:textId="49102834" w:rsidR="00461C76" w:rsidRDefault="00D7755B" w:rsidP="00461C76">
      <w:pPr>
        <w:pStyle w:val="ListParagraph"/>
        <w:numPr>
          <w:ilvl w:val="2"/>
          <w:numId w:val="8"/>
        </w:numPr>
      </w:pPr>
      <w:r w:rsidRPr="00D7755B">
        <w:t>The Board of Trustees shall prescribe through a contract of employment the remuneration, conditions of service, discipline, and grievance procedures of the Full-Time Officers</w:t>
      </w:r>
      <w:r w:rsidR="00461C76" w:rsidRPr="00461C76">
        <w:t>. </w:t>
      </w:r>
    </w:p>
    <w:p w14:paraId="5DFB2A99" w14:textId="5992FE6E" w:rsidR="00461C76" w:rsidRDefault="00D7755B" w:rsidP="00461C76">
      <w:pPr>
        <w:pStyle w:val="Heading2"/>
        <w:numPr>
          <w:ilvl w:val="1"/>
          <w:numId w:val="8"/>
        </w:numPr>
      </w:pPr>
      <w:r>
        <w:t>Union Staff</w:t>
      </w:r>
    </w:p>
    <w:p w14:paraId="76BB9355" w14:textId="24C2032B" w:rsidR="00461C76" w:rsidRDefault="006C2A6D" w:rsidP="00461C76">
      <w:pPr>
        <w:pStyle w:val="ListParagraph"/>
        <w:numPr>
          <w:ilvl w:val="2"/>
          <w:numId w:val="8"/>
        </w:numPr>
      </w:pPr>
      <w:r w:rsidRPr="006C2A6D">
        <w:t>The Union shall appoint such staff as necessary for the efficient conduct of its affairs. The manner of appointment, pay, and the conditions of service of Union staff, as well as discipline and grievance procedures relating to staff, shall be the sole responsibility of the Board of Trustees</w:t>
      </w:r>
      <w:r w:rsidR="00461C76">
        <w:t xml:space="preserve">. </w:t>
      </w:r>
    </w:p>
    <w:p w14:paraId="42F9DF1F" w14:textId="643D2B06" w:rsidR="00461C76" w:rsidRDefault="006C2A6D" w:rsidP="00461C76">
      <w:pPr>
        <w:pStyle w:val="Heading2"/>
        <w:numPr>
          <w:ilvl w:val="1"/>
          <w:numId w:val="8"/>
        </w:numPr>
      </w:pPr>
      <w:r>
        <w:t>Financial Control</w:t>
      </w:r>
    </w:p>
    <w:p w14:paraId="408E0403" w14:textId="77777777" w:rsidR="00D87A23" w:rsidRDefault="00D87A23" w:rsidP="00D87A23">
      <w:pPr>
        <w:pStyle w:val="ListParagraph"/>
        <w:numPr>
          <w:ilvl w:val="2"/>
          <w:numId w:val="8"/>
        </w:numPr>
      </w:pPr>
      <w:r>
        <w:t>The financial year of the Union shall run from the 1 August to the 31 July.</w:t>
      </w:r>
    </w:p>
    <w:p w14:paraId="233CCA39" w14:textId="77777777" w:rsidR="00D87A23" w:rsidRDefault="00D87A23" w:rsidP="00D87A23">
      <w:pPr>
        <w:pStyle w:val="ListParagraph"/>
        <w:numPr>
          <w:ilvl w:val="2"/>
          <w:numId w:val="8"/>
        </w:numPr>
      </w:pPr>
      <w:r>
        <w:t xml:space="preserve">The Court of the University shall approve an allocation to the Union each academic year. The Board of Trustees shall prepare a budget for the year. The Board may approve changes to the budget at any time during the year. </w:t>
      </w:r>
    </w:p>
    <w:p w14:paraId="6E26AC18" w14:textId="77777777" w:rsidR="00D87A23" w:rsidRDefault="00D87A23" w:rsidP="00D87A23">
      <w:pPr>
        <w:pStyle w:val="ListParagraph"/>
        <w:numPr>
          <w:ilvl w:val="2"/>
          <w:numId w:val="8"/>
        </w:numPr>
      </w:pPr>
      <w:r>
        <w:t>Management Accounts of the Union shall be prepared and a report presented to the Trustees at each meeting. The Board of Trustees shall review the information and shall act to ensure that the Union manages its finances appropriately.</w:t>
      </w:r>
    </w:p>
    <w:p w14:paraId="5CA5082F" w14:textId="77777777" w:rsidR="00D87A23" w:rsidRDefault="00D87A23" w:rsidP="00D87A23">
      <w:pPr>
        <w:pStyle w:val="ListParagraph"/>
        <w:numPr>
          <w:ilvl w:val="2"/>
          <w:numId w:val="8"/>
        </w:numPr>
      </w:pPr>
      <w:r>
        <w:t>The Board of Trustees shall specify the level of expenditure authorisation for each area of the Union.</w:t>
      </w:r>
    </w:p>
    <w:p w14:paraId="539A1591" w14:textId="4237C977" w:rsidR="00461C76" w:rsidRDefault="00D87A23" w:rsidP="00D87A23">
      <w:pPr>
        <w:pStyle w:val="ListParagraph"/>
        <w:numPr>
          <w:ilvl w:val="2"/>
          <w:numId w:val="8"/>
        </w:numPr>
      </w:pPr>
      <w:r>
        <w:t>The Board of Trustees shall set policy on the authorisation of banking transactions and the signing of contracts</w:t>
      </w:r>
      <w:r w:rsidR="00461C76" w:rsidRPr="00461C76">
        <w:t>. </w:t>
      </w:r>
    </w:p>
    <w:p w14:paraId="7F82D21D" w14:textId="4996D93A" w:rsidR="00461C76" w:rsidRDefault="00D87A23" w:rsidP="00461C76">
      <w:pPr>
        <w:pStyle w:val="Heading2"/>
        <w:numPr>
          <w:ilvl w:val="1"/>
          <w:numId w:val="8"/>
        </w:numPr>
      </w:pPr>
      <w:r>
        <w:t>External Audit</w:t>
      </w:r>
    </w:p>
    <w:p w14:paraId="70E3D542" w14:textId="77777777" w:rsidR="00E51417" w:rsidRDefault="00E51417" w:rsidP="00E51417">
      <w:pPr>
        <w:pStyle w:val="ListParagraph"/>
        <w:numPr>
          <w:ilvl w:val="2"/>
          <w:numId w:val="8"/>
        </w:numPr>
      </w:pPr>
      <w:r>
        <w:t>The Board of Trustees shall appoint and provide for the remuneration of an external auditor.</w:t>
      </w:r>
    </w:p>
    <w:p w14:paraId="78E01B87" w14:textId="3DD990D1" w:rsidR="00461C76" w:rsidRPr="00461C76" w:rsidRDefault="00E51417" w:rsidP="00461C76">
      <w:pPr>
        <w:pStyle w:val="ListParagraph"/>
        <w:numPr>
          <w:ilvl w:val="2"/>
          <w:numId w:val="8"/>
        </w:numPr>
      </w:pPr>
      <w:r>
        <w:t>The auditor shall have access to all financial records of the Union and may at any time call upon the Board of Trustees, Full Time Officers and staff of the Union to provide such information as they may require in support of the audit</w:t>
      </w:r>
      <w:r w:rsidR="00461C76" w:rsidRPr="00461C76">
        <w:t>. </w:t>
      </w:r>
    </w:p>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A072" w14:textId="77777777" w:rsidR="00EA1B01" w:rsidRDefault="00EA1B01" w:rsidP="006B1AEC">
      <w:r>
        <w:separator/>
      </w:r>
    </w:p>
  </w:endnote>
  <w:endnote w:type="continuationSeparator" w:id="0">
    <w:p w14:paraId="1AC8C0F0" w14:textId="77777777" w:rsidR="00EA1B01" w:rsidRDefault="00EA1B01"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BE50" w14:textId="77777777" w:rsidR="00EA1B01" w:rsidRDefault="00EA1B01" w:rsidP="006B1AEC">
      <w:r>
        <w:separator/>
      </w:r>
    </w:p>
  </w:footnote>
  <w:footnote w:type="continuationSeparator" w:id="0">
    <w:p w14:paraId="52F48822" w14:textId="77777777" w:rsidR="00EA1B01" w:rsidRDefault="00EA1B01"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01" type="#_x0000_t75" style="width:27.5pt;height:33pt;visibility:visible;mso-wrap-style:square" o:bullet="t">
        <v:imagedata r:id="rId1" o:title=""/>
      </v:shape>
    </w:pict>
  </w:numPicBullet>
  <w:numPicBullet w:numPicBulletId="1">
    <w:pict>
      <v:shape id="_x0000_i2502"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B34DE"/>
    <w:multiLevelType w:val="multilevel"/>
    <w:tmpl w:val="437C4C9A"/>
    <w:lvl w:ilvl="0">
      <w:start w:val="8"/>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29"/>
  </w:num>
  <w:num w:numId="2" w16cid:durableId="45567585">
    <w:abstractNumId w:val="20"/>
  </w:num>
  <w:num w:numId="3" w16cid:durableId="1663390820">
    <w:abstractNumId w:val="32"/>
  </w:num>
  <w:num w:numId="4" w16cid:durableId="1272395143">
    <w:abstractNumId w:val="15"/>
  </w:num>
  <w:num w:numId="5" w16cid:durableId="1693609132">
    <w:abstractNumId w:val="23"/>
  </w:num>
  <w:num w:numId="6" w16cid:durableId="1804738048">
    <w:abstractNumId w:val="4"/>
  </w:num>
  <w:num w:numId="7" w16cid:durableId="586772757">
    <w:abstractNumId w:val="30"/>
  </w:num>
  <w:num w:numId="8" w16cid:durableId="807749258">
    <w:abstractNumId w:val="16"/>
  </w:num>
  <w:num w:numId="9" w16cid:durableId="349794018">
    <w:abstractNumId w:val="1"/>
  </w:num>
  <w:num w:numId="10" w16cid:durableId="525947829">
    <w:abstractNumId w:val="8"/>
  </w:num>
  <w:num w:numId="11" w16cid:durableId="1243828849">
    <w:abstractNumId w:val="34"/>
  </w:num>
  <w:num w:numId="12" w16cid:durableId="1753160403">
    <w:abstractNumId w:val="6"/>
  </w:num>
  <w:num w:numId="13" w16cid:durableId="1514345159">
    <w:abstractNumId w:val="25"/>
  </w:num>
  <w:num w:numId="14" w16cid:durableId="40248465">
    <w:abstractNumId w:val="12"/>
  </w:num>
  <w:num w:numId="15" w16cid:durableId="1309094191">
    <w:abstractNumId w:val="0"/>
  </w:num>
  <w:num w:numId="16" w16cid:durableId="406194838">
    <w:abstractNumId w:val="10"/>
  </w:num>
  <w:num w:numId="17" w16cid:durableId="378674981">
    <w:abstractNumId w:val="3"/>
  </w:num>
  <w:num w:numId="18" w16cid:durableId="1350987086">
    <w:abstractNumId w:val="35"/>
  </w:num>
  <w:num w:numId="19" w16cid:durableId="887883060">
    <w:abstractNumId w:val="13"/>
  </w:num>
  <w:num w:numId="20" w16cid:durableId="1077164935">
    <w:abstractNumId w:val="26"/>
  </w:num>
  <w:num w:numId="21" w16cid:durableId="1979341393">
    <w:abstractNumId w:val="31"/>
  </w:num>
  <w:num w:numId="22" w16cid:durableId="1598174139">
    <w:abstractNumId w:val="11"/>
  </w:num>
  <w:num w:numId="23" w16cid:durableId="666520973">
    <w:abstractNumId w:val="19"/>
  </w:num>
  <w:num w:numId="24" w16cid:durableId="1072236820">
    <w:abstractNumId w:val="27"/>
  </w:num>
  <w:num w:numId="25" w16cid:durableId="512107465">
    <w:abstractNumId w:val="28"/>
  </w:num>
  <w:num w:numId="26" w16cid:durableId="1725105685">
    <w:abstractNumId w:val="33"/>
  </w:num>
  <w:num w:numId="27" w16cid:durableId="1616213881">
    <w:abstractNumId w:val="7"/>
  </w:num>
  <w:num w:numId="28" w16cid:durableId="1265576188">
    <w:abstractNumId w:val="14"/>
  </w:num>
  <w:num w:numId="29" w16cid:durableId="2033996843">
    <w:abstractNumId w:val="5"/>
  </w:num>
  <w:num w:numId="30" w16cid:durableId="1031027170">
    <w:abstractNumId w:val="22"/>
  </w:num>
  <w:num w:numId="31" w16cid:durableId="600989616">
    <w:abstractNumId w:val="17"/>
  </w:num>
  <w:num w:numId="32" w16cid:durableId="712466912">
    <w:abstractNumId w:val="21"/>
  </w:num>
  <w:num w:numId="33" w16cid:durableId="1215658244">
    <w:abstractNumId w:val="2"/>
  </w:num>
  <w:num w:numId="34" w16cid:durableId="291449270">
    <w:abstractNumId w:val="18"/>
  </w:num>
  <w:num w:numId="35" w16cid:durableId="413627047">
    <w:abstractNumId w:val="9"/>
  </w:num>
  <w:num w:numId="36" w16cid:durableId="2141067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F26BD"/>
    <w:rsid w:val="0010045E"/>
    <w:rsid w:val="00120171"/>
    <w:rsid w:val="001B6CC8"/>
    <w:rsid w:val="002B0706"/>
    <w:rsid w:val="002B2290"/>
    <w:rsid w:val="002B534D"/>
    <w:rsid w:val="002C7D50"/>
    <w:rsid w:val="002F53EE"/>
    <w:rsid w:val="00322AFF"/>
    <w:rsid w:val="003F1A3E"/>
    <w:rsid w:val="00461C76"/>
    <w:rsid w:val="004970C2"/>
    <w:rsid w:val="004B4CF3"/>
    <w:rsid w:val="00510088"/>
    <w:rsid w:val="00544285"/>
    <w:rsid w:val="00577F76"/>
    <w:rsid w:val="005D3032"/>
    <w:rsid w:val="00643F85"/>
    <w:rsid w:val="00656925"/>
    <w:rsid w:val="006B1AEC"/>
    <w:rsid w:val="006B646F"/>
    <w:rsid w:val="006C2A6D"/>
    <w:rsid w:val="006D3E6E"/>
    <w:rsid w:val="00726011"/>
    <w:rsid w:val="007901AD"/>
    <w:rsid w:val="007D0AE9"/>
    <w:rsid w:val="008550C8"/>
    <w:rsid w:val="008A71BF"/>
    <w:rsid w:val="008B758A"/>
    <w:rsid w:val="008F3DB2"/>
    <w:rsid w:val="00983A87"/>
    <w:rsid w:val="00991F0E"/>
    <w:rsid w:val="009D02D6"/>
    <w:rsid w:val="009F232A"/>
    <w:rsid w:val="00A055CF"/>
    <w:rsid w:val="00A0688C"/>
    <w:rsid w:val="00A37B8C"/>
    <w:rsid w:val="00A94C6A"/>
    <w:rsid w:val="00AC6069"/>
    <w:rsid w:val="00AF47F3"/>
    <w:rsid w:val="00B076F6"/>
    <w:rsid w:val="00B71E0D"/>
    <w:rsid w:val="00C53D1D"/>
    <w:rsid w:val="00C872E3"/>
    <w:rsid w:val="00CF34A8"/>
    <w:rsid w:val="00D0767E"/>
    <w:rsid w:val="00D15937"/>
    <w:rsid w:val="00D25F89"/>
    <w:rsid w:val="00D31B02"/>
    <w:rsid w:val="00D734F9"/>
    <w:rsid w:val="00D7755B"/>
    <w:rsid w:val="00D87A23"/>
    <w:rsid w:val="00DA3003"/>
    <w:rsid w:val="00E51417"/>
    <w:rsid w:val="00EA1B01"/>
    <w:rsid w:val="00EB09D4"/>
    <w:rsid w:val="00EC34C6"/>
    <w:rsid w:val="00EF6AA4"/>
    <w:rsid w:val="00F64E4B"/>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4</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9</cp:revision>
  <cp:lastPrinted>2026-01-15T08:05:00Z</cp:lastPrinted>
  <dcterms:created xsi:type="dcterms:W3CDTF">2026-01-15T10:10:00Z</dcterms:created>
  <dcterms:modified xsi:type="dcterms:W3CDTF">2026-01-15T21:14:00Z</dcterms:modified>
</cp:coreProperties>
</file>