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42DA" w14:textId="77777777" w:rsidR="005F01A0" w:rsidRDefault="00556137" w:rsidP="00556137">
      <w:pPr>
        <w:pStyle w:val="Heading1"/>
        <w:numPr>
          <w:ilvl w:val="0"/>
          <w:numId w:val="8"/>
        </w:numPr>
      </w:pPr>
      <w:r>
        <w:t>The Board of Trustees</w:t>
      </w:r>
    </w:p>
    <w:p w14:paraId="0CB65545" w14:textId="44A6E8E4" w:rsidR="00556137" w:rsidRPr="00556137" w:rsidRDefault="005F01A0" w:rsidP="005F01A0">
      <w:pPr>
        <w:ind w:left="363"/>
      </w:pPr>
      <w:r w:rsidRPr="005F01A0">
        <w:t>In accordance with the Articles of Association the Board of Trustees manages the strategic direction of the Union, with overall responsibility for Governance, Legal Compliance and Finance. The elected President and Vice-Presidents of the Union are Officer Trustees on the Board.</w:t>
      </w:r>
    </w:p>
    <w:p w14:paraId="06053FB9" w14:textId="3C028D09" w:rsidR="008B758A" w:rsidRDefault="005F01A0" w:rsidP="00461C76">
      <w:pPr>
        <w:pStyle w:val="Heading2"/>
        <w:numPr>
          <w:ilvl w:val="1"/>
          <w:numId w:val="8"/>
        </w:numPr>
      </w:pPr>
      <w:r>
        <w:t>Proceedings of the Board of Trustees</w:t>
      </w:r>
    </w:p>
    <w:p w14:paraId="2B7EE2C5" w14:textId="77777777" w:rsidR="00E9258C" w:rsidRDefault="00E9258C" w:rsidP="00461C76">
      <w:pPr>
        <w:pStyle w:val="ListParagraph"/>
        <w:numPr>
          <w:ilvl w:val="2"/>
          <w:numId w:val="8"/>
        </w:numPr>
      </w:pPr>
      <w:r w:rsidRPr="00E9258C">
        <w:t>Proceedings of the Board of Trustees shall operate in accordance with the </w:t>
      </w:r>
      <w:hyperlink r:id="rId7" w:tgtFrame="_blank" w:history="1">
        <w:r w:rsidRPr="00E9258C">
          <w:rPr>
            <w:rStyle w:val="Hyperlink"/>
          </w:rPr>
          <w:t>Articles of Association</w:t>
        </w:r>
      </w:hyperlink>
      <w:r w:rsidRPr="00E9258C">
        <w:t> which have been approved by the Executive Committee and the University Court (Governing Body) and which are supplemented by the </w:t>
      </w:r>
      <w:hyperlink r:id="rId8" w:tgtFrame="_blank" w:history="1">
        <w:r w:rsidRPr="00E9258C">
          <w:rPr>
            <w:rStyle w:val="Hyperlink"/>
          </w:rPr>
          <w:t>Terms of Reference</w:t>
        </w:r>
      </w:hyperlink>
      <w:r w:rsidRPr="00E9258C">
        <w:t> for the Board and the </w:t>
      </w:r>
      <w:hyperlink r:id="rId9" w:tgtFrame="_blank" w:history="1">
        <w:r w:rsidRPr="00E9258C">
          <w:rPr>
            <w:rStyle w:val="Hyperlink"/>
          </w:rPr>
          <w:t>Code of Conduct</w:t>
        </w:r>
      </w:hyperlink>
      <w:r w:rsidRPr="00E9258C">
        <w:t> for individual Trustees; </w:t>
      </w:r>
    </w:p>
    <w:p w14:paraId="412DD900" w14:textId="72D1AF93" w:rsidR="00461C76" w:rsidRDefault="00E9258C" w:rsidP="00E9258C">
      <w:pPr>
        <w:pStyle w:val="ListParagraph"/>
        <w:numPr>
          <w:ilvl w:val="2"/>
          <w:numId w:val="8"/>
        </w:numPr>
      </w:pPr>
      <w:r w:rsidRPr="00E9258C">
        <w:t>This includes processes for managing the appointment of Trustees, notice of meetings, quoracy and decision-making of the Board, and the resignation and removal of Trustees. </w:t>
      </w:r>
    </w:p>
    <w:p w14:paraId="5DFB2A99" w14:textId="2D94F90C" w:rsidR="00461C76" w:rsidRDefault="00E9258C" w:rsidP="00461C76">
      <w:pPr>
        <w:pStyle w:val="Heading2"/>
        <w:numPr>
          <w:ilvl w:val="1"/>
          <w:numId w:val="8"/>
        </w:numPr>
      </w:pPr>
      <w:r>
        <w:t>Student Trustees</w:t>
      </w:r>
    </w:p>
    <w:p w14:paraId="76BB9355" w14:textId="4FE08558" w:rsidR="00461C76" w:rsidRDefault="00E9258C" w:rsidP="00461C76">
      <w:pPr>
        <w:pStyle w:val="ListParagraph"/>
        <w:numPr>
          <w:ilvl w:val="2"/>
          <w:numId w:val="8"/>
        </w:numPr>
      </w:pPr>
      <w:r w:rsidRPr="00E9258C">
        <w:t>Up to three Student Trustees are appointed to the Board of Trustees and must be students of Heriot-Watt University for the duration of appointment. To avoid any conflict of interest, whilst acting in the role of Student Trustees, such individuals shall not be permitted to hold any other position within the Student Union including, but not limited to, staff positions and acting as Executive Officers. </w:t>
      </w:r>
    </w:p>
    <w:p w14:paraId="42F9DF1F" w14:textId="1A065EFC" w:rsidR="00461C76" w:rsidRDefault="00E9258C" w:rsidP="00461C76">
      <w:pPr>
        <w:pStyle w:val="Heading2"/>
        <w:numPr>
          <w:ilvl w:val="1"/>
          <w:numId w:val="8"/>
        </w:numPr>
      </w:pPr>
      <w:r>
        <w:t>Removal of trustees</w:t>
      </w:r>
    </w:p>
    <w:p w14:paraId="78E01B87" w14:textId="76BD4F0D" w:rsidR="00461C76" w:rsidRPr="00461C76" w:rsidRDefault="00674A87" w:rsidP="00674A87">
      <w:pPr>
        <w:pStyle w:val="ListParagraph"/>
        <w:numPr>
          <w:ilvl w:val="2"/>
          <w:numId w:val="8"/>
        </w:numPr>
      </w:pPr>
      <w:r w:rsidRPr="00674A87">
        <w:t>The Union may, by Special Resolution in accordance with the </w:t>
      </w:r>
      <w:proofErr w:type="gramStart"/>
      <w:r w:rsidRPr="00674A87">
        <w:t>Bye-laws</w:t>
      </w:r>
      <w:proofErr w:type="gramEnd"/>
      <w:r w:rsidRPr="00674A87">
        <w:t>, remove a Trustee at any time. Such a resolution shall only be triggered by a petition being signed by at least 5% of Members. Upon receipt of such a petition the Union shall convene an Emergency General Meeting in accordance with the Articles of Association and these </w:t>
      </w:r>
      <w:proofErr w:type="gramStart"/>
      <w:r w:rsidRPr="00674A87">
        <w:t>Bye-laws</w:t>
      </w:r>
      <w:proofErr w:type="gramEnd"/>
      <w:r w:rsidRPr="00674A87">
        <w:t>.</w:t>
      </w:r>
    </w:p>
    <w:sectPr w:rsidR="00461C76" w:rsidRPr="00461C76" w:rsidSect="003F1A3E">
      <w:headerReference w:type="default" r:id="rId10"/>
      <w:footerReference w:type="even" r:id="rId11"/>
      <w:footerReference w:type="default" r:id="rId12"/>
      <w:footerReference w:type="first" r:id="rId13"/>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7DC2" w14:textId="77777777" w:rsidR="00544609" w:rsidRDefault="00544609" w:rsidP="006B1AEC">
      <w:r>
        <w:separator/>
      </w:r>
    </w:p>
  </w:endnote>
  <w:endnote w:type="continuationSeparator" w:id="0">
    <w:p w14:paraId="68B11340" w14:textId="77777777" w:rsidR="00544609" w:rsidRDefault="00544609"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7D47" w14:textId="77777777" w:rsidR="00544609" w:rsidRDefault="00544609" w:rsidP="006B1AEC">
      <w:r>
        <w:separator/>
      </w:r>
    </w:p>
  </w:footnote>
  <w:footnote w:type="continuationSeparator" w:id="0">
    <w:p w14:paraId="18190192" w14:textId="77777777" w:rsidR="00544609" w:rsidRDefault="00544609"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5" type="#_x0000_t75" style="width:27.5pt;height:33pt;visibility:visible;mso-wrap-style:square" o:bullet="t">
        <v:imagedata r:id="rId1" o:title=""/>
      </v:shape>
    </w:pict>
  </w:numPicBullet>
  <w:numPicBullet w:numPicBulletId="1">
    <w:pict>
      <v:shape id="_x0000_i2036"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B34DE"/>
    <w:multiLevelType w:val="multilevel"/>
    <w:tmpl w:val="FACC2914"/>
    <w:lvl w:ilvl="0">
      <w:start w:val="6"/>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29"/>
  </w:num>
  <w:num w:numId="2" w16cid:durableId="45567585">
    <w:abstractNumId w:val="20"/>
  </w:num>
  <w:num w:numId="3" w16cid:durableId="1663390820">
    <w:abstractNumId w:val="32"/>
  </w:num>
  <w:num w:numId="4" w16cid:durableId="1272395143">
    <w:abstractNumId w:val="15"/>
  </w:num>
  <w:num w:numId="5" w16cid:durableId="1693609132">
    <w:abstractNumId w:val="23"/>
  </w:num>
  <w:num w:numId="6" w16cid:durableId="1804738048">
    <w:abstractNumId w:val="4"/>
  </w:num>
  <w:num w:numId="7" w16cid:durableId="586772757">
    <w:abstractNumId w:val="30"/>
  </w:num>
  <w:num w:numId="8" w16cid:durableId="807749258">
    <w:abstractNumId w:val="16"/>
  </w:num>
  <w:num w:numId="9" w16cid:durableId="349794018">
    <w:abstractNumId w:val="1"/>
  </w:num>
  <w:num w:numId="10" w16cid:durableId="525947829">
    <w:abstractNumId w:val="8"/>
  </w:num>
  <w:num w:numId="11" w16cid:durableId="1243828849">
    <w:abstractNumId w:val="34"/>
  </w:num>
  <w:num w:numId="12" w16cid:durableId="1753160403">
    <w:abstractNumId w:val="6"/>
  </w:num>
  <w:num w:numId="13" w16cid:durableId="1514345159">
    <w:abstractNumId w:val="25"/>
  </w:num>
  <w:num w:numId="14" w16cid:durableId="40248465">
    <w:abstractNumId w:val="12"/>
  </w:num>
  <w:num w:numId="15" w16cid:durableId="1309094191">
    <w:abstractNumId w:val="0"/>
  </w:num>
  <w:num w:numId="16" w16cid:durableId="406194838">
    <w:abstractNumId w:val="10"/>
  </w:num>
  <w:num w:numId="17" w16cid:durableId="378674981">
    <w:abstractNumId w:val="3"/>
  </w:num>
  <w:num w:numId="18" w16cid:durableId="1350987086">
    <w:abstractNumId w:val="35"/>
  </w:num>
  <w:num w:numId="19" w16cid:durableId="887883060">
    <w:abstractNumId w:val="13"/>
  </w:num>
  <w:num w:numId="20" w16cid:durableId="1077164935">
    <w:abstractNumId w:val="26"/>
  </w:num>
  <w:num w:numId="21" w16cid:durableId="1979341393">
    <w:abstractNumId w:val="31"/>
  </w:num>
  <w:num w:numId="22" w16cid:durableId="1598174139">
    <w:abstractNumId w:val="11"/>
  </w:num>
  <w:num w:numId="23" w16cid:durableId="666520973">
    <w:abstractNumId w:val="19"/>
  </w:num>
  <w:num w:numId="24" w16cid:durableId="1072236820">
    <w:abstractNumId w:val="27"/>
  </w:num>
  <w:num w:numId="25" w16cid:durableId="512107465">
    <w:abstractNumId w:val="28"/>
  </w:num>
  <w:num w:numId="26" w16cid:durableId="1725105685">
    <w:abstractNumId w:val="33"/>
  </w:num>
  <w:num w:numId="27" w16cid:durableId="1616213881">
    <w:abstractNumId w:val="7"/>
  </w:num>
  <w:num w:numId="28" w16cid:durableId="1265576188">
    <w:abstractNumId w:val="14"/>
  </w:num>
  <w:num w:numId="29" w16cid:durableId="2033996843">
    <w:abstractNumId w:val="5"/>
  </w:num>
  <w:num w:numId="30" w16cid:durableId="1031027170">
    <w:abstractNumId w:val="22"/>
  </w:num>
  <w:num w:numId="31" w16cid:durableId="600989616">
    <w:abstractNumId w:val="17"/>
  </w:num>
  <w:num w:numId="32" w16cid:durableId="712466912">
    <w:abstractNumId w:val="21"/>
  </w:num>
  <w:num w:numId="33" w16cid:durableId="1215658244">
    <w:abstractNumId w:val="2"/>
  </w:num>
  <w:num w:numId="34" w16cid:durableId="291449270">
    <w:abstractNumId w:val="18"/>
  </w:num>
  <w:num w:numId="35" w16cid:durableId="413627047">
    <w:abstractNumId w:val="9"/>
  </w:num>
  <w:num w:numId="36" w16cid:durableId="2141067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F26BD"/>
    <w:rsid w:val="00120171"/>
    <w:rsid w:val="001B6CC8"/>
    <w:rsid w:val="002B0706"/>
    <w:rsid w:val="002B2290"/>
    <w:rsid w:val="002B534D"/>
    <w:rsid w:val="002C7D50"/>
    <w:rsid w:val="002F53EE"/>
    <w:rsid w:val="00322AFF"/>
    <w:rsid w:val="003F1A3E"/>
    <w:rsid w:val="00461C76"/>
    <w:rsid w:val="004970C2"/>
    <w:rsid w:val="004B4CF3"/>
    <w:rsid w:val="00510088"/>
    <w:rsid w:val="00544285"/>
    <w:rsid w:val="00544609"/>
    <w:rsid w:val="00556137"/>
    <w:rsid w:val="00577F76"/>
    <w:rsid w:val="005D3032"/>
    <w:rsid w:val="005F01A0"/>
    <w:rsid w:val="00643F85"/>
    <w:rsid w:val="00656925"/>
    <w:rsid w:val="00674A87"/>
    <w:rsid w:val="006B1AEC"/>
    <w:rsid w:val="006B646F"/>
    <w:rsid w:val="006D3E6E"/>
    <w:rsid w:val="00726011"/>
    <w:rsid w:val="007901AD"/>
    <w:rsid w:val="007D0AE9"/>
    <w:rsid w:val="008550C8"/>
    <w:rsid w:val="008A71BF"/>
    <w:rsid w:val="008B758A"/>
    <w:rsid w:val="008F3DB2"/>
    <w:rsid w:val="00983A87"/>
    <w:rsid w:val="00991F0E"/>
    <w:rsid w:val="009D02D6"/>
    <w:rsid w:val="009F232A"/>
    <w:rsid w:val="00A055CF"/>
    <w:rsid w:val="00A0688C"/>
    <w:rsid w:val="00A37B8C"/>
    <w:rsid w:val="00A94C6A"/>
    <w:rsid w:val="00AC6069"/>
    <w:rsid w:val="00AF47F3"/>
    <w:rsid w:val="00B076F6"/>
    <w:rsid w:val="00B71E0D"/>
    <w:rsid w:val="00C53D1D"/>
    <w:rsid w:val="00C872E3"/>
    <w:rsid w:val="00CF34A8"/>
    <w:rsid w:val="00D0767E"/>
    <w:rsid w:val="00D15937"/>
    <w:rsid w:val="00D25F89"/>
    <w:rsid w:val="00D31B02"/>
    <w:rsid w:val="00D734F9"/>
    <w:rsid w:val="00DA3003"/>
    <w:rsid w:val="00E9258C"/>
    <w:rsid w:val="00EB09D4"/>
    <w:rsid w:val="00EC34C6"/>
    <w:rsid w:val="00EF6AA4"/>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 w:type="character" w:styleId="Hyperlink">
    <w:name w:val="Hyperlink"/>
    <w:basedOn w:val="DefaultParagraphFont"/>
    <w:uiPriority w:val="99"/>
    <w:unhideWhenUsed/>
    <w:rsid w:val="00E9258C"/>
    <w:rPr>
      <w:color w:val="0563C1" w:themeColor="hyperlink"/>
      <w:u w:val="single"/>
    </w:rPr>
  </w:style>
  <w:style w:type="character" w:styleId="UnresolvedMention">
    <w:name w:val="Unresolved Mention"/>
    <w:basedOn w:val="DefaultParagraphFont"/>
    <w:uiPriority w:val="99"/>
    <w:semiHidden/>
    <w:unhideWhenUsed/>
    <w:rsid w:val="00E92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union.com/about-us/policies-and-referenc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wunion.com/about-us/policies-and-referenc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wunion.com/about-us/policies-and-referen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6</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7</cp:revision>
  <cp:lastPrinted>2026-01-15T08:05:00Z</cp:lastPrinted>
  <dcterms:created xsi:type="dcterms:W3CDTF">2026-01-15T10:10:00Z</dcterms:created>
  <dcterms:modified xsi:type="dcterms:W3CDTF">2026-01-15T20:34:00Z</dcterms:modified>
</cp:coreProperties>
</file>