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A3E" w:rsidP="00F17B83" w:rsidRDefault="00F17B83" w14:paraId="4A65F480" w14:textId="764BC449">
      <w:pPr>
        <w:pStyle w:val="Heading1"/>
        <w:numPr>
          <w:ilvl w:val="0"/>
          <w:numId w:val="8"/>
        </w:numPr>
      </w:pPr>
      <w:r>
        <w:t>Elections</w:t>
      </w:r>
    </w:p>
    <w:p w:rsidRPr="00F17B83" w:rsidR="00F17B83" w:rsidP="00F17B83" w:rsidRDefault="00211A88" w14:paraId="0CEB078C" w14:textId="16A3200A">
      <w:r w:rsidRPr="00211A88">
        <w:t>The Union is a democratically led organisation, and elections play a key part in ensuring students choose who represents them.</w:t>
      </w:r>
    </w:p>
    <w:p w:rsidR="008B758A" w:rsidP="00461C76" w:rsidRDefault="00211A88" w14:paraId="06053FB9" w14:textId="4CCD52E6">
      <w:pPr>
        <w:pStyle w:val="Heading2"/>
        <w:numPr>
          <w:ilvl w:val="1"/>
          <w:numId w:val="8"/>
        </w:numPr>
      </w:pPr>
      <w:r>
        <w:t>Returning Officer</w:t>
      </w:r>
    </w:p>
    <w:p w:rsidR="00461C76" w:rsidP="00461C76" w:rsidRDefault="00211A88" w14:paraId="7B6C4532" w14:textId="62E09E6B">
      <w:pPr>
        <w:pStyle w:val="ListParagraph"/>
        <w:numPr>
          <w:ilvl w:val="2"/>
          <w:numId w:val="8"/>
        </w:numPr>
      </w:pPr>
      <w:r>
        <w:t>Designation</w:t>
      </w:r>
      <w:r w:rsidRPr="00461C76" w:rsidR="00461C76">
        <w:t> </w:t>
      </w:r>
    </w:p>
    <w:p w:rsidR="00461C76" w:rsidP="00461C76" w:rsidRDefault="007D74DF" w14:paraId="4F14C76F" w14:textId="74931B39">
      <w:pPr>
        <w:pStyle w:val="ListParagraph"/>
        <w:numPr>
          <w:ilvl w:val="3"/>
          <w:numId w:val="31"/>
        </w:numPr>
        <w:ind w:left="1777"/>
      </w:pPr>
      <w:r>
        <w:t>The National Union of Student shall provide a Returning Officer for the purpose</w:t>
      </w:r>
      <w:r w:rsidR="00461C76">
        <w:t>s</w:t>
      </w:r>
      <w:r>
        <w:t xml:space="preserve"> of elections and by-elections of the Union. The Returning Officer may appoint such deputies as necessary to carry out these </w:t>
      </w:r>
      <w:proofErr w:type="gramStart"/>
      <w:r>
        <w:t>duties;</w:t>
      </w:r>
      <w:proofErr w:type="gramEnd"/>
    </w:p>
    <w:p w:rsidR="007D74DF" w:rsidP="00461C76" w:rsidRDefault="007D74DF" w14:paraId="6EBE199E" w14:textId="198DEB93">
      <w:pPr>
        <w:pStyle w:val="ListParagraph"/>
        <w:numPr>
          <w:ilvl w:val="3"/>
          <w:numId w:val="31"/>
        </w:numPr>
        <w:ind w:left="1777"/>
      </w:pPr>
      <w:r>
        <w:t>The Chief Executive Officer or their nominee shall be the Deputy Returning Officer for the purposes of elections, by-elections and Referenda of the Union.</w:t>
      </w:r>
    </w:p>
    <w:p w:rsidR="00461C76" w:rsidP="00461C76" w:rsidRDefault="0024115D" w14:paraId="412DD900" w14:textId="3B51CCED">
      <w:pPr>
        <w:pStyle w:val="ListParagraph"/>
        <w:numPr>
          <w:ilvl w:val="2"/>
          <w:numId w:val="8"/>
        </w:numPr>
      </w:pPr>
      <w:r>
        <w:t>Remit</w:t>
      </w:r>
      <w:r>
        <w:br/>
      </w:r>
      <w:r>
        <w:t>On behalf of the Returning Officer, the Deputy Returning Officer shall be responsible for:</w:t>
      </w:r>
    </w:p>
    <w:p w:rsidR="00161B6F" w:rsidP="00EF594F" w:rsidRDefault="007B1CF3" w14:paraId="7FCCEC2A" w14:textId="1A8DA4B8">
      <w:pPr>
        <w:pStyle w:val="ListParagraph"/>
        <w:numPr>
          <w:ilvl w:val="0"/>
          <w:numId w:val="37"/>
        </w:numPr>
        <w:ind w:left="1777"/>
      </w:pPr>
      <w:r>
        <w:t xml:space="preserve">Overseeing and co-ordinating all elections within the Student </w:t>
      </w:r>
      <w:proofErr w:type="gramStart"/>
      <w:r>
        <w:t>Union;</w:t>
      </w:r>
      <w:proofErr w:type="gramEnd"/>
    </w:p>
    <w:p w:rsidR="007B1CF3" w:rsidP="00EF594F" w:rsidRDefault="007B1CF3" w14:paraId="3AAA6A7D" w14:textId="666725D3">
      <w:pPr>
        <w:pStyle w:val="ListParagraph"/>
        <w:numPr>
          <w:ilvl w:val="0"/>
          <w:numId w:val="37"/>
        </w:numPr>
        <w:ind w:left="1777"/>
      </w:pPr>
      <w:r>
        <w:t xml:space="preserve">In accordance with this </w:t>
      </w:r>
      <w:proofErr w:type="gramStart"/>
      <w:r>
        <w:t>Bye-law</w:t>
      </w:r>
      <w:proofErr w:type="gramEnd"/>
      <w:r>
        <w:t xml:space="preserve">, setting the date for, and publicising all elections and </w:t>
      </w:r>
      <w:proofErr w:type="gramStart"/>
      <w:r>
        <w:t>by-elections;</w:t>
      </w:r>
      <w:proofErr w:type="gramEnd"/>
    </w:p>
    <w:p w:rsidR="007B1CF3" w:rsidP="00EF594F" w:rsidRDefault="007B1CF3" w14:paraId="4118C242" w14:textId="0B175EAA">
      <w:pPr>
        <w:pStyle w:val="ListParagraph"/>
        <w:numPr>
          <w:ilvl w:val="0"/>
          <w:numId w:val="37"/>
        </w:numPr>
        <w:ind w:left="1777"/>
      </w:pPr>
      <w:r>
        <w:t xml:space="preserve">Supervising the counting of votes, and may, on request of any candidate, authorise a recount of the </w:t>
      </w:r>
      <w:proofErr w:type="gramStart"/>
      <w:r>
        <w:t>votes;</w:t>
      </w:r>
      <w:proofErr w:type="gramEnd"/>
    </w:p>
    <w:p w:rsidR="007B1CF3" w:rsidP="00EF594F" w:rsidRDefault="007B1CF3" w14:paraId="389DAAC6" w14:textId="759C3390">
      <w:pPr>
        <w:pStyle w:val="ListParagraph"/>
        <w:numPr>
          <w:ilvl w:val="0"/>
          <w:numId w:val="37"/>
        </w:numPr>
        <w:ind w:left="1777"/>
      </w:pPr>
      <w:r>
        <w:t xml:space="preserve">Announcing the result of the election on completion of the final count, and the posting of the votes cast at each stage of the Single Transferable Vote (STV) system, together with </w:t>
      </w:r>
      <w:proofErr w:type="gramStart"/>
      <w:r>
        <w:t>the final result</w:t>
      </w:r>
      <w:proofErr w:type="gramEnd"/>
      <w:r>
        <w:t>.</w:t>
      </w:r>
    </w:p>
    <w:p w:rsidR="00461C76" w:rsidP="00461C76" w:rsidRDefault="00EF594F" w14:paraId="5DFB2A99" w14:textId="0B512A3B">
      <w:pPr>
        <w:pStyle w:val="Heading2"/>
        <w:numPr>
          <w:ilvl w:val="1"/>
          <w:numId w:val="8"/>
        </w:numPr>
      </w:pPr>
      <w:r>
        <w:t>Eligibility of Candidates</w:t>
      </w:r>
    </w:p>
    <w:p w:rsidR="00AE6251" w:rsidP="00AE6251" w:rsidRDefault="00AE6251" w14:paraId="76902244" w14:textId="53F8ACE0">
      <w:pPr>
        <w:pStyle w:val="ListParagraph"/>
        <w:numPr>
          <w:ilvl w:val="2"/>
          <w:numId w:val="8"/>
        </w:numPr>
      </w:pPr>
      <w:proofErr w:type="gramStart"/>
      <w:r>
        <w:t>In order to</w:t>
      </w:r>
      <w:proofErr w:type="gramEnd"/>
      <w:r>
        <w:t xml:space="preserve"> run in the Student Union Elections, candidates must not: </w:t>
      </w:r>
    </w:p>
    <w:p w:rsidR="00AE6251" w:rsidP="00A70E2F" w:rsidRDefault="00AE6251" w14:paraId="127F8464" w14:textId="77777777">
      <w:pPr>
        <w:pStyle w:val="ListParagraph"/>
        <w:numPr>
          <w:ilvl w:val="2"/>
          <w:numId w:val="38"/>
        </w:numPr>
        <w:ind w:left="1777"/>
      </w:pPr>
      <w:r>
        <w:t xml:space="preserve">Have a major non-academic misconduct case on their student file from the last 12 months. </w:t>
      </w:r>
    </w:p>
    <w:p w:rsidR="00AE6251" w:rsidP="00A70E2F" w:rsidRDefault="00AE6251" w14:paraId="36AFE88B" w14:textId="6861642A">
      <w:pPr>
        <w:pStyle w:val="ListParagraph"/>
        <w:numPr>
          <w:ilvl w:val="2"/>
          <w:numId w:val="38"/>
        </w:numPr>
        <w:ind w:left="1777"/>
      </w:pPr>
      <w:r>
        <w:t xml:space="preserve">Have been removed from office as a Full-time Officer, Executive Team or Society Committee Member (as described elsewhere in these </w:t>
      </w:r>
      <w:proofErr w:type="gramStart"/>
      <w:r>
        <w:t>Bye-laws</w:t>
      </w:r>
      <w:proofErr w:type="gramEnd"/>
      <w:r>
        <w:t xml:space="preserve">) in the last 12 months. </w:t>
      </w:r>
    </w:p>
    <w:p w:rsidR="00AE6251" w:rsidP="00A70E2F" w:rsidRDefault="00AE6251" w14:paraId="1578F07E" w14:textId="77777777">
      <w:pPr>
        <w:pStyle w:val="ListParagraph"/>
        <w:numPr>
          <w:ilvl w:val="2"/>
          <w:numId w:val="38"/>
        </w:numPr>
        <w:ind w:left="1777"/>
      </w:pPr>
      <w:r>
        <w:t xml:space="preserve">Be disqualified from being a charity trustee in terms of the Charities and Trustee Investment (Scotland) Act 2005. </w:t>
      </w:r>
    </w:p>
    <w:p w:rsidR="00461C76" w:rsidP="00461C76" w:rsidRDefault="00A70E2F" w14:paraId="42F9DF1F" w14:textId="1E27C249">
      <w:pPr>
        <w:pStyle w:val="Heading2"/>
        <w:numPr>
          <w:ilvl w:val="1"/>
          <w:numId w:val="8"/>
        </w:numPr>
      </w:pPr>
      <w:r>
        <w:t>Disqualification of candidates</w:t>
      </w:r>
    </w:p>
    <w:p w:rsidR="004B4641" w:rsidP="004B4641" w:rsidRDefault="004B4641" w14:paraId="4A61F56D" w14:textId="77777777">
      <w:pPr>
        <w:pStyle w:val="ListParagraph"/>
        <w:numPr>
          <w:ilvl w:val="2"/>
          <w:numId w:val="8"/>
        </w:numPr>
      </w:pPr>
      <w:r>
        <w:t xml:space="preserve">The returning officer shall be empowered to disqualify any candidate or request a re-ballot </w:t>
      </w:r>
      <w:proofErr w:type="gramStart"/>
      <w:r>
        <w:t>on the basis of</w:t>
      </w:r>
      <w:proofErr w:type="gramEnd"/>
      <w:r>
        <w:t xml:space="preserve">:  </w:t>
      </w:r>
    </w:p>
    <w:p w:rsidR="004B4641" w:rsidP="009733D5" w:rsidRDefault="004B4641" w14:paraId="2B113C6D" w14:textId="77777777">
      <w:pPr>
        <w:pStyle w:val="ListParagraph"/>
        <w:numPr>
          <w:ilvl w:val="2"/>
          <w:numId w:val="39"/>
        </w:numPr>
        <w:ind w:left="1777"/>
      </w:pPr>
      <w:r>
        <w:t xml:space="preserve">Bribery of the electorate, Union Officers or </w:t>
      </w:r>
      <w:proofErr w:type="gramStart"/>
      <w:r>
        <w:t>staff;</w:t>
      </w:r>
      <w:proofErr w:type="gramEnd"/>
      <w:r>
        <w:t xml:space="preserve"> </w:t>
      </w:r>
    </w:p>
    <w:p w:rsidR="004B4641" w:rsidP="009733D5" w:rsidRDefault="004B4641" w14:paraId="4F47F5AB" w14:textId="77777777">
      <w:pPr>
        <w:pStyle w:val="ListParagraph"/>
        <w:numPr>
          <w:ilvl w:val="2"/>
          <w:numId w:val="39"/>
        </w:numPr>
        <w:ind w:left="1777"/>
      </w:pPr>
      <w:r>
        <w:t xml:space="preserve">Multiple </w:t>
      </w:r>
      <w:proofErr w:type="gramStart"/>
      <w:r>
        <w:t>voting;</w:t>
      </w:r>
      <w:proofErr w:type="gramEnd"/>
      <w:r>
        <w:t xml:space="preserve"> </w:t>
      </w:r>
    </w:p>
    <w:p w:rsidR="004B4641" w:rsidP="009733D5" w:rsidRDefault="004B4641" w14:paraId="16A87352" w14:textId="77777777">
      <w:pPr>
        <w:pStyle w:val="ListParagraph"/>
        <w:numPr>
          <w:ilvl w:val="2"/>
          <w:numId w:val="39"/>
        </w:numPr>
        <w:ind w:left="1777"/>
      </w:pPr>
      <w:r>
        <w:t xml:space="preserve">Interference with voting or the counting of </w:t>
      </w:r>
      <w:proofErr w:type="gramStart"/>
      <w:r>
        <w:t>votes;</w:t>
      </w:r>
      <w:proofErr w:type="gramEnd"/>
      <w:r>
        <w:t xml:space="preserve"> </w:t>
      </w:r>
    </w:p>
    <w:p w:rsidR="004B4641" w:rsidP="009733D5" w:rsidRDefault="004B4641" w14:paraId="575CCE3B" w14:textId="77777777">
      <w:pPr>
        <w:pStyle w:val="ListParagraph"/>
        <w:numPr>
          <w:ilvl w:val="2"/>
          <w:numId w:val="39"/>
        </w:numPr>
        <w:ind w:left="1777"/>
      </w:pPr>
      <w:r>
        <w:t xml:space="preserve">Making or circulation of defamatory </w:t>
      </w:r>
      <w:proofErr w:type="gramStart"/>
      <w:r>
        <w:t>statements;</w:t>
      </w:r>
      <w:proofErr w:type="gramEnd"/>
      <w:r>
        <w:t xml:space="preserve"> </w:t>
      </w:r>
    </w:p>
    <w:p w:rsidR="004B4641" w:rsidP="009733D5" w:rsidRDefault="004B4641" w14:paraId="1E60852D" w14:textId="77777777">
      <w:pPr>
        <w:pStyle w:val="ListParagraph"/>
        <w:numPr>
          <w:ilvl w:val="2"/>
          <w:numId w:val="39"/>
        </w:numPr>
        <w:ind w:left="1777"/>
      </w:pPr>
      <w:r>
        <w:t xml:space="preserve">Violation of such rules and financial constraints governing the conduct of elections as may be specified in the </w:t>
      </w:r>
      <w:proofErr w:type="gramStart"/>
      <w:r>
        <w:t>Bye-Laws</w:t>
      </w:r>
      <w:proofErr w:type="gramEnd"/>
      <w:r>
        <w:t xml:space="preserve"> or approved by the Board of </w:t>
      </w:r>
      <w:proofErr w:type="gramStart"/>
      <w:r>
        <w:t>Trustees;</w:t>
      </w:r>
      <w:proofErr w:type="gramEnd"/>
      <w:r>
        <w:t xml:space="preserve"> </w:t>
      </w:r>
    </w:p>
    <w:p w:rsidR="004B4641" w:rsidP="009733D5" w:rsidRDefault="004B4641" w14:paraId="77E1DDB8" w14:textId="77777777">
      <w:pPr>
        <w:pStyle w:val="ListParagraph"/>
        <w:numPr>
          <w:ilvl w:val="2"/>
          <w:numId w:val="39"/>
        </w:numPr>
        <w:ind w:left="1777"/>
      </w:pPr>
      <w:r>
        <w:t xml:space="preserve">Conspiracy by the candidate acting in concert with others to commit any of the above offences; or </w:t>
      </w:r>
    </w:p>
    <w:p w:rsidR="004B4641" w:rsidP="009733D5" w:rsidRDefault="004B4641" w14:paraId="2F03DBE6" w14:textId="77777777">
      <w:pPr>
        <w:pStyle w:val="ListParagraph"/>
        <w:numPr>
          <w:ilvl w:val="2"/>
          <w:numId w:val="39"/>
        </w:numPr>
        <w:ind w:left="1777"/>
      </w:pPr>
      <w:r>
        <w:t xml:space="preserve">Bringing the Union into disrepute or otherwise threatening the image of the Union by their or their campaign team’s actions. </w:t>
      </w:r>
    </w:p>
    <w:p w:rsidR="004B4641" w:rsidP="004B4641" w:rsidRDefault="004B4641" w14:paraId="4217CA5D" w14:textId="77777777">
      <w:pPr>
        <w:pStyle w:val="ListParagraph"/>
        <w:numPr>
          <w:ilvl w:val="2"/>
          <w:numId w:val="8"/>
        </w:numPr>
      </w:pPr>
      <w:r>
        <w:t xml:space="preserve">The disqualified candidate may appeal in writing to the Appointed Returning </w:t>
      </w:r>
      <w:proofErr w:type="gramStart"/>
      <w:r>
        <w:t>Officer,</w:t>
      </w:r>
      <w:proofErr w:type="gramEnd"/>
      <w:r>
        <w:t xml:space="preserve"> such an appeal must be lodged with the Appointed Returning Officer within 24 hours of the initial disqualification. </w:t>
      </w:r>
    </w:p>
    <w:p w:rsidR="00461C76" w:rsidP="004B4641" w:rsidRDefault="004B4641" w14:paraId="539A1591" w14:textId="2B3DFE3E">
      <w:pPr>
        <w:pStyle w:val="ListParagraph"/>
        <w:numPr>
          <w:ilvl w:val="2"/>
          <w:numId w:val="8"/>
        </w:numPr>
      </w:pPr>
      <w:r>
        <w:t>The Returning Officer’s decision shall be binding on all such appeals</w:t>
      </w:r>
      <w:r w:rsidRPr="00461C76" w:rsidR="00461C76">
        <w:t>. </w:t>
      </w:r>
    </w:p>
    <w:p w:rsidR="00461C76" w:rsidP="00461C76" w:rsidRDefault="001E44D6" w14:paraId="7F82D21D" w14:textId="04305872">
      <w:pPr>
        <w:pStyle w:val="Heading2"/>
        <w:numPr>
          <w:ilvl w:val="1"/>
          <w:numId w:val="8"/>
        </w:numPr>
      </w:pPr>
      <w:r>
        <w:t>Conduct of an Election</w:t>
      </w:r>
    </w:p>
    <w:p w:rsidR="001D6B8F" w:rsidP="00461C76" w:rsidRDefault="001E44D6" w14:paraId="6AF7419F" w14:textId="77777777">
      <w:pPr>
        <w:pStyle w:val="ListParagraph"/>
        <w:numPr>
          <w:ilvl w:val="2"/>
          <w:numId w:val="8"/>
        </w:numPr>
      </w:pPr>
      <w:r>
        <w:t>Voting</w:t>
      </w:r>
    </w:p>
    <w:p w:rsidRPr="00461C76" w:rsidR="00461C76" w:rsidP="001D6B8F" w:rsidRDefault="001E44D6" w14:paraId="62CA724A" w14:textId="3881E9E8">
      <w:pPr>
        <w:pStyle w:val="ListParagraph"/>
        <w:numPr>
          <w:ilvl w:val="0"/>
          <w:numId w:val="41"/>
        </w:numPr>
        <w:ind w:left="1777"/>
      </w:pPr>
      <w:r>
        <w:t>Voting in all elections shall be by secret ballot and under the transferable vote system.</w:t>
      </w:r>
    </w:p>
    <w:p w:rsidR="00461C76" w:rsidP="00461C76" w:rsidRDefault="001E44D6" w14:paraId="17D4F39E" w14:textId="114928EC">
      <w:pPr>
        <w:pStyle w:val="ListParagraph"/>
        <w:numPr>
          <w:ilvl w:val="2"/>
          <w:numId w:val="8"/>
        </w:numPr>
      </w:pPr>
      <w:r>
        <w:t>Re-Open Nominations</w:t>
      </w:r>
    </w:p>
    <w:p w:rsidR="001E44D6" w:rsidP="001D6B8F" w:rsidRDefault="001E44D6" w14:paraId="0EEEF16B" w14:textId="18CCCE30">
      <w:pPr>
        <w:pStyle w:val="ListParagraph"/>
        <w:numPr>
          <w:ilvl w:val="2"/>
          <w:numId w:val="40"/>
        </w:numPr>
        <w:ind w:left="1777"/>
      </w:pPr>
      <w:proofErr w:type="gramStart"/>
      <w:r>
        <w:t>For the purpose of</w:t>
      </w:r>
      <w:proofErr w:type="gramEnd"/>
      <w:r>
        <w:t xml:space="preserve"> counting votes, the “re-open nominations” box shall be treated as a </w:t>
      </w:r>
      <w:proofErr w:type="gramStart"/>
      <w:r>
        <w:t>candidate;</w:t>
      </w:r>
      <w:proofErr w:type="gramEnd"/>
    </w:p>
    <w:p w:rsidR="001E44D6" w:rsidP="001D6B8F" w:rsidRDefault="001E44D6" w14:paraId="4433DF89" w14:textId="30162C11">
      <w:pPr>
        <w:pStyle w:val="ListParagraph"/>
        <w:numPr>
          <w:ilvl w:val="2"/>
          <w:numId w:val="40"/>
        </w:numPr>
        <w:ind w:left="1777"/>
      </w:pPr>
      <w:r>
        <w:t>If the “re-open nominations” candidate is elected, the vacancy shall be declared unfilled. Another election shall be held for the vacant position as if it was a by-election according to these Bye Laws.</w:t>
      </w:r>
    </w:p>
    <w:p w:rsidR="001D6B8F" w:rsidP="00461C76" w:rsidRDefault="001D6B8F" w14:paraId="44C9BCED" w14:textId="31C200C8">
      <w:pPr>
        <w:pStyle w:val="ListParagraph"/>
        <w:numPr>
          <w:ilvl w:val="2"/>
          <w:numId w:val="8"/>
        </w:numPr>
      </w:pPr>
      <w:r>
        <w:t>Publicity</w:t>
      </w:r>
      <w:r w:rsidR="00B340A9">
        <w:br/>
      </w:r>
      <w:r w:rsidR="00B340A9">
        <w:t>The following rules shall apply to the distribution of campaign material for an election:</w:t>
      </w:r>
    </w:p>
    <w:p w:rsidR="00B340A9" w:rsidP="006D7FB8" w:rsidRDefault="00B340A9" w14:paraId="205D019D" w14:textId="3B05280F">
      <w:pPr>
        <w:pStyle w:val="ListParagraph"/>
        <w:numPr>
          <w:ilvl w:val="2"/>
          <w:numId w:val="42"/>
        </w:numPr>
        <w:ind w:left="1777"/>
      </w:pPr>
      <w:r>
        <w:t xml:space="preserve">Candidates or their representatives shall not spend more than the approved budget for an election or campaign. Receipts must be lodged with the Deputy Returning Officer before the election results are </w:t>
      </w:r>
      <w:proofErr w:type="gramStart"/>
      <w:r>
        <w:t>announced;</w:t>
      </w:r>
      <w:proofErr w:type="gramEnd"/>
    </w:p>
    <w:p w:rsidR="00B340A9" w:rsidP="006D7FB8" w:rsidRDefault="00B340A9" w14:paraId="27F8C6EC" w14:textId="1FFFBD35">
      <w:pPr>
        <w:pStyle w:val="ListParagraph"/>
        <w:numPr>
          <w:ilvl w:val="2"/>
          <w:numId w:val="42"/>
        </w:numPr>
        <w:ind w:left="1777"/>
      </w:pPr>
      <w:r>
        <w:t xml:space="preserve">All literature shall clearly show the originator of the </w:t>
      </w:r>
      <w:proofErr w:type="gramStart"/>
      <w:r>
        <w:t>material;</w:t>
      </w:r>
      <w:proofErr w:type="gramEnd"/>
    </w:p>
    <w:p w:rsidR="00B340A9" w:rsidP="006D7FB8" w:rsidRDefault="006D7FB8" w14:paraId="75CD3427" w14:textId="3867CD36">
      <w:pPr>
        <w:pStyle w:val="ListParagraph"/>
        <w:numPr>
          <w:ilvl w:val="2"/>
          <w:numId w:val="42"/>
        </w:numPr>
        <w:ind w:left="1777"/>
      </w:pPr>
      <w:r>
        <w:t xml:space="preserve">Material places over official Student Union posters shall be </w:t>
      </w:r>
      <w:proofErr w:type="gramStart"/>
      <w:r>
        <w:t>removed;</w:t>
      </w:r>
      <w:proofErr w:type="gramEnd"/>
    </w:p>
    <w:p w:rsidR="006D7FB8" w:rsidP="006D7FB8" w:rsidRDefault="006D7FB8" w14:paraId="69C699CA" w14:textId="3B36E4B3">
      <w:pPr>
        <w:pStyle w:val="ListParagraph"/>
        <w:numPr>
          <w:ilvl w:val="2"/>
          <w:numId w:val="42"/>
        </w:numPr>
        <w:ind w:left="1777"/>
      </w:pPr>
      <w:r>
        <w:t>Candidates must not use university email networks for campaigning.</w:t>
      </w:r>
    </w:p>
    <w:p w:rsidR="00EE2F61" w:rsidP="00461C76" w:rsidRDefault="006D7FB8" w14:paraId="4128A2EE" w14:textId="00789AD3">
      <w:pPr>
        <w:pStyle w:val="ListParagraph"/>
        <w:numPr>
          <w:ilvl w:val="2"/>
          <w:numId w:val="8"/>
        </w:numPr>
      </w:pPr>
      <w:r>
        <w:t>Timing of Publicity</w:t>
      </w:r>
    </w:p>
    <w:p w:rsidR="00593FA9" w:rsidP="00593FA9" w:rsidRDefault="00593FA9" w14:paraId="5775FE7B" w14:textId="77777777">
      <w:pPr>
        <w:pStyle w:val="ListParagraph"/>
        <w:numPr>
          <w:ilvl w:val="2"/>
          <w:numId w:val="43"/>
        </w:numPr>
        <w:ind w:left="1777"/>
      </w:pPr>
      <w:r>
        <w:t xml:space="preserve">The Deputy Returning Officer shall set and publicise the final date of each election or by-election, together with the vacancies occurring at least five working days prior to the close of </w:t>
      </w:r>
      <w:proofErr w:type="gramStart"/>
      <w:r>
        <w:t>nominations;</w:t>
      </w:r>
      <w:proofErr w:type="gramEnd"/>
      <w:r>
        <w:t xml:space="preserve"> </w:t>
      </w:r>
    </w:p>
    <w:p w:rsidR="006D7FB8" w:rsidP="00593FA9" w:rsidRDefault="00593FA9" w14:paraId="5D24D2E0" w14:textId="3DB3B420">
      <w:pPr>
        <w:pStyle w:val="ListParagraph"/>
        <w:numPr>
          <w:ilvl w:val="2"/>
          <w:numId w:val="43"/>
        </w:numPr>
        <w:ind w:left="1777"/>
      </w:pPr>
      <w:r>
        <w:t>Nominations shall close at least five Notice Days prior to the final date of the election for those vacancies</w:t>
      </w:r>
      <w:r>
        <w:t>.</w:t>
      </w:r>
    </w:p>
    <w:p w:rsidR="00461C76" w:rsidP="00D734F9" w:rsidRDefault="00593FA9" w14:paraId="2F47BF01" w14:textId="31BF06ED">
      <w:pPr>
        <w:pStyle w:val="Heading2"/>
        <w:numPr>
          <w:ilvl w:val="1"/>
          <w:numId w:val="8"/>
        </w:numPr>
      </w:pPr>
      <w:r>
        <w:t>General</w:t>
      </w:r>
    </w:p>
    <w:p w:rsidRPr="00461C76" w:rsidR="00461C76" w:rsidP="00461C76" w:rsidRDefault="00593FA9" w14:paraId="2596344D" w14:textId="0A0BA91A">
      <w:pPr>
        <w:pStyle w:val="ListParagraph"/>
        <w:numPr>
          <w:ilvl w:val="2"/>
          <w:numId w:val="8"/>
        </w:numPr>
      </w:pPr>
      <w:r>
        <w:t xml:space="preserve">Full-Time Officers can be co-opted by a special resolution </w:t>
      </w:r>
      <w:r w:rsidR="00022D10">
        <w:t>at Executive Team Meetings to occupy a vacant Full-Time Officer post</w:t>
      </w:r>
      <w:r w:rsidRPr="00461C76" w:rsidR="00461C76">
        <w:t>. </w:t>
      </w:r>
    </w:p>
    <w:p w:rsidR="00461C76" w:rsidP="00D734F9" w:rsidRDefault="00022D10" w14:paraId="4F3C98E2" w14:textId="467E0E24">
      <w:pPr>
        <w:pStyle w:val="Heading2"/>
        <w:numPr>
          <w:ilvl w:val="1"/>
          <w:numId w:val="8"/>
        </w:numPr>
      </w:pPr>
      <w:r>
        <w:t>Election Eligibility</w:t>
      </w:r>
    </w:p>
    <w:p w:rsidR="00461C76" w:rsidP="00F62412" w:rsidRDefault="002416C4" w14:paraId="69531D31" w14:textId="19618FE1">
      <w:pPr>
        <w:pStyle w:val="ListParagraph"/>
        <w:numPr>
          <w:ilvl w:val="2"/>
          <w:numId w:val="8"/>
        </w:numPr>
      </w:pPr>
      <w:r>
        <w:t>Full-Time Officer</w:t>
      </w:r>
      <w:r w:rsidR="00F62412">
        <w:t>s shall be elected from and by Student Members of the Student Union by cross campus ballot.</w:t>
      </w:r>
      <w:r w:rsidR="00461C76">
        <w:t xml:space="preserve"> </w:t>
      </w:r>
    </w:p>
    <w:p w:rsidR="00461C76" w:rsidP="00D734F9" w:rsidRDefault="00F62412" w14:paraId="4FB9D5A5" w14:textId="13525FFB">
      <w:pPr>
        <w:pStyle w:val="Heading2"/>
        <w:numPr>
          <w:ilvl w:val="1"/>
          <w:numId w:val="8"/>
        </w:numPr>
      </w:pPr>
      <w:r>
        <w:t>By-Elections</w:t>
      </w:r>
    </w:p>
    <w:p w:rsidR="00461C76" w:rsidP="00461C76" w:rsidRDefault="00F62412" w14:paraId="3A4EBFA0" w14:textId="7AF1B560">
      <w:pPr>
        <w:pStyle w:val="ListParagraph"/>
        <w:numPr>
          <w:ilvl w:val="2"/>
          <w:numId w:val="8"/>
        </w:numPr>
      </w:pPr>
      <w:r>
        <w:t>Timing of By-Elections</w:t>
      </w:r>
    </w:p>
    <w:p w:rsidR="00420C24" w:rsidP="00420C24" w:rsidRDefault="00420C24" w14:paraId="3CB57E29" w14:textId="77777777">
      <w:pPr>
        <w:pStyle w:val="ListParagraph"/>
        <w:numPr>
          <w:ilvl w:val="2"/>
          <w:numId w:val="45"/>
        </w:numPr>
        <w:ind w:left="1777"/>
      </w:pPr>
      <w:r>
        <w:t xml:space="preserve">If a Full Time Officer resigns or is removed from office before week 6 of Semester One, there will be a by-election. </w:t>
      </w:r>
    </w:p>
    <w:p w:rsidR="00420C24" w:rsidP="00420C24" w:rsidRDefault="00420C24" w14:paraId="0AFA3AFC" w14:textId="19B5AF9B">
      <w:pPr>
        <w:pStyle w:val="ListParagraph"/>
        <w:numPr>
          <w:ilvl w:val="2"/>
          <w:numId w:val="45"/>
        </w:numPr>
        <w:ind w:left="1777"/>
      </w:pPr>
      <w:r>
        <w:t>If a Full Time Officer resigns or is removed from office after week 6 of Semester One, it will be dealt with on a case-by-case basis by the Deputy Returning Officer.</w:t>
      </w:r>
    </w:p>
    <w:p w:rsidRPr="00461C76" w:rsidR="00461C76" w:rsidP="00EB2000" w:rsidRDefault="00EB2000" w14:paraId="78E01B87" w14:textId="6780BB3F">
      <w:pPr>
        <w:pStyle w:val="ListParagraph"/>
        <w:numPr>
          <w:ilvl w:val="2"/>
          <w:numId w:val="8"/>
        </w:numPr>
      </w:pPr>
      <w:r>
        <w:t>Period of Office</w:t>
      </w:r>
      <w:r>
        <w:br/>
      </w:r>
      <w:r>
        <w:t>Any person elected or appointed to an office by right of a by-election or mid-year appointment shall take office for the remaining period of their predecessor’s term of office.</w:t>
      </w:r>
    </w:p>
    <w:sectPr w:rsidRPr="00461C76" w:rsidR="00461C76" w:rsidSect="003F1A3E">
      <w:headerReference w:type="default" r:id="rId7"/>
      <w:footerReference w:type="even" r:id="rId8"/>
      <w:footerReference w:type="default" r:id="rId9"/>
      <w:footerReference w:type="first" r:id="rId10"/>
      <w:pgSz w:w="11900" w:h="16840" w:orient="portrait"/>
      <w:pgMar w:top="1585"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BF3" w:rsidP="006B1AEC" w:rsidRDefault="00233BF3" w14:paraId="1AA5745E" w14:textId="77777777">
      <w:r>
        <w:separator/>
      </w:r>
    </w:p>
  </w:endnote>
  <w:endnote w:type="continuationSeparator" w:id="0">
    <w:p w:rsidR="00233BF3" w:rsidP="006B1AEC" w:rsidRDefault="00233BF3" w14:paraId="1077D4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2034895"/>
      <w:docPartObj>
        <w:docPartGallery w:val="Page Numbers (Bottom of Page)"/>
        <w:docPartUnique/>
      </w:docPartObj>
    </w:sdtPr>
    <w:sdtContent>
      <w:p w:rsidR="00AC6069" w:rsidP="00DA4541" w:rsidRDefault="00AC6069" w14:paraId="3D029D80"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6AA4">
          <w:rPr>
            <w:rStyle w:val="PageNumber"/>
            <w:noProof/>
          </w:rPr>
          <w:t>0</w:t>
        </w:r>
        <w:r>
          <w:rPr>
            <w:rStyle w:val="PageNumber"/>
          </w:rPr>
          <w:fldChar w:fldCharType="end"/>
        </w:r>
      </w:p>
    </w:sdtContent>
    <w:sdtEndPr>
      <w:rPr>
        <w:rStyle w:val="PageNumber"/>
      </w:rPr>
    </w:sdtEndPr>
  </w:sdt>
  <w:p w:rsidR="006D3E6E" w:rsidP="00AC6069" w:rsidRDefault="006D3E6E" w14:paraId="2861161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C6069" w:rsidR="00AC6069" w:rsidP="00AF47F3" w:rsidRDefault="00AC6069" w14:paraId="7A15744A" w14:textId="77777777">
    <w:pPr>
      <w:pStyle w:val="Footer"/>
      <w:framePr w:h="556" w:wrap="none" w:hAnchor="page" w:vAnchor="text" w:x="11254" w:y="55" w:hRule="exact"/>
      <w:rPr>
        <w:rStyle w:val="PageNumber"/>
        <w:color w:val="36D1DE"/>
      </w:rPr>
    </w:pPr>
    <w:r>
      <w:rPr>
        <w:rStyle w:val="PageNumber"/>
        <w:color w:val="36D1DE"/>
      </w:rPr>
      <w:t>p</w:t>
    </w:r>
    <w:sdt>
      <w:sdtPr>
        <w:rPr>
          <w:rStyle w:val="PageNumber"/>
          <w:color w:val="36D1DE"/>
        </w:rPr>
        <w:id w:val="1202516798"/>
        <w:docPartObj>
          <w:docPartGallery w:val="Page Numbers (Bottom of Page)"/>
          <w:docPartUnique/>
        </w:docPartObj>
      </w:sdtPr>
      <w:sdtContent>
        <w:r w:rsidRPr="003F1A3E" w:rsidR="003F1A3E">
          <w:rPr>
            <w:rStyle w:val="PageNumber"/>
            <w:color w:val="36D1DE"/>
          </w:rPr>
          <w:fldChar w:fldCharType="begin"/>
        </w:r>
        <w:r w:rsidRPr="003F1A3E" w:rsidR="003F1A3E">
          <w:rPr>
            <w:rStyle w:val="PageNumber"/>
            <w:color w:val="36D1DE"/>
          </w:rPr>
          <w:instrText xml:space="preserve"> PAGE   \* MERGEFORMAT </w:instrText>
        </w:r>
        <w:r w:rsidRPr="003F1A3E" w:rsidR="003F1A3E">
          <w:rPr>
            <w:rStyle w:val="PageNumber"/>
            <w:color w:val="36D1DE"/>
          </w:rPr>
          <w:fldChar w:fldCharType="separate"/>
        </w:r>
        <w:r w:rsidR="00B076F6">
          <w:rPr>
            <w:rStyle w:val="PageNumber"/>
            <w:noProof/>
            <w:color w:val="36D1DE"/>
          </w:rPr>
          <w:t>1</w:t>
        </w:r>
        <w:r w:rsidRPr="003F1A3E" w:rsidR="003F1A3E">
          <w:rPr>
            <w:rStyle w:val="PageNumber"/>
            <w:noProof/>
            <w:color w:val="36D1DE"/>
          </w:rPr>
          <w:fldChar w:fldCharType="end"/>
        </w:r>
      </w:sdtContent>
    </w:sdt>
  </w:p>
  <w:p w:rsidR="006D3E6E" w:rsidP="00AC6069" w:rsidRDefault="006D3E6E" w14:paraId="241B4713"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63070"/>
      <w:docPartObj>
        <w:docPartGallery w:val="Page Numbers (Bottom of Page)"/>
        <w:docPartUnique/>
      </w:docPartObj>
    </w:sdtPr>
    <w:sdtContent>
      <w:p w:rsidR="006D3E6E" w:rsidP="006D3E6E" w:rsidRDefault="006D3E6E" w14:paraId="39443D86"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F1A3E">
          <w:rPr>
            <w:rStyle w:val="PageNumber"/>
            <w:noProof/>
          </w:rPr>
          <w:t>0</w:t>
        </w:r>
        <w:r>
          <w:rPr>
            <w:rStyle w:val="PageNumber"/>
          </w:rPr>
          <w:fldChar w:fldCharType="end"/>
        </w:r>
      </w:p>
    </w:sdtContent>
    <w:sdtEndPr>
      <w:rPr>
        <w:rStyle w:val="PageNumber"/>
      </w:rPr>
    </w:sdtEndPr>
  </w:sdt>
  <w:p w:rsidR="006D3E6E" w:rsidP="006D3E6E" w:rsidRDefault="006D3E6E" w14:paraId="09F91D5E"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BF3" w:rsidP="006B1AEC" w:rsidRDefault="00233BF3" w14:paraId="0A8CA058" w14:textId="77777777">
      <w:r>
        <w:separator/>
      </w:r>
    </w:p>
  </w:footnote>
  <w:footnote w:type="continuationSeparator" w:id="0">
    <w:p w:rsidR="00233BF3" w:rsidP="006B1AEC" w:rsidRDefault="00233BF3" w14:paraId="47F184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91F0E" w:rsidRDefault="00991F0E" w14:paraId="6DF5E160" w14:textId="77777777">
    <w:pPr>
      <w:pStyle w:val="Header"/>
    </w:pPr>
    <w:r w:rsidRPr="00991F0E">
      <w:rPr>
        <w:noProof/>
        <w:lang w:eastAsia="en-GB"/>
      </w:rPr>
      <w:drawing>
        <wp:anchor distT="0" distB="0" distL="114300" distR="114300" simplePos="0" relativeHeight="251658240" behindDoc="1" locked="1" layoutInCell="1" allowOverlap="0" wp14:anchorId="424A0904" wp14:editId="2D48A410">
          <wp:simplePos x="0" y="0"/>
          <wp:positionH relativeFrom="rightMargin">
            <wp:align>left</wp:align>
          </wp:positionH>
          <wp:positionV relativeFrom="page">
            <wp:posOffset>238125</wp:posOffset>
          </wp:positionV>
          <wp:extent cx="692785" cy="564515"/>
          <wp:effectExtent l="0" t="0" r="0" b="698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2785" cy="564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915" style="width:27.5pt;height:33pt;visibility:visible;mso-wrap-style:square" o:bullet="t" type="#_x0000_t75">
        <v:imagedata o:title="" r:id="rId1"/>
      </v:shape>
    </w:pict>
  </w:numPicBullet>
  <w:numPicBullet w:numPicBulletId="1">
    <w:pict>
      <v:shape id="_x0000_i1916" style="width:27.5pt;height:33pt;visibility:visible;mso-wrap-style:square" o:bullet="t" type="#_x0000_t75">
        <v:imagedata o:title="" r:id="rId2"/>
      </v:shape>
    </w:pict>
  </w:numPicBullet>
  <w:abstractNum w:abstractNumId="0" w15:restartNumberingAfterBreak="0">
    <w:nsid w:val="034765D6"/>
    <w:multiLevelType w:val="multilevel"/>
    <w:tmpl w:val="3814C4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CB3E14"/>
    <w:multiLevelType w:val="multilevel"/>
    <w:tmpl w:val="899E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655F6"/>
    <w:multiLevelType w:val="multilevel"/>
    <w:tmpl w:val="82C8C0B4"/>
    <w:lvl w:ilvl="0">
      <w:start w:val="4"/>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071C77"/>
    <w:multiLevelType w:val="multilevel"/>
    <w:tmpl w:val="DC0C63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5B595D"/>
    <w:multiLevelType w:val="multilevel"/>
    <w:tmpl w:val="292E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3708D"/>
    <w:multiLevelType w:val="hybridMultilevel"/>
    <w:tmpl w:val="637AA1C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0C154555"/>
    <w:multiLevelType w:val="multilevel"/>
    <w:tmpl w:val="0BFE75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773B73"/>
    <w:multiLevelType w:val="multilevel"/>
    <w:tmpl w:val="23084B0A"/>
    <w:lvl w:ilvl="0">
      <w:start w:val="4"/>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CC3910"/>
    <w:multiLevelType w:val="multilevel"/>
    <w:tmpl w:val="BEBA87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0BB0592"/>
    <w:multiLevelType w:val="multilevel"/>
    <w:tmpl w:val="A8681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8249DD"/>
    <w:multiLevelType w:val="multilevel"/>
    <w:tmpl w:val="C07849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3C365FB"/>
    <w:multiLevelType w:val="multilevel"/>
    <w:tmpl w:val="819A52E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07608C"/>
    <w:multiLevelType w:val="multilevel"/>
    <w:tmpl w:val="61C8B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796C6F"/>
    <w:multiLevelType w:val="multilevel"/>
    <w:tmpl w:val="6DBAD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AFF71CA"/>
    <w:multiLevelType w:val="multilevel"/>
    <w:tmpl w:val="4E465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B3C0A9C"/>
    <w:multiLevelType w:val="multilevel"/>
    <w:tmpl w:val="7B12F766"/>
    <w:lvl w:ilvl="0">
      <w:start w:val="4"/>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3245C6E"/>
    <w:multiLevelType w:val="multilevel"/>
    <w:tmpl w:val="8506D550"/>
    <w:lvl w:ilvl="0">
      <w:start w:val="4"/>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2A2FD8"/>
    <w:multiLevelType w:val="multilevel"/>
    <w:tmpl w:val="5A32B6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C3D5312"/>
    <w:multiLevelType w:val="multilevel"/>
    <w:tmpl w:val="5CBCEB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0B558C0"/>
    <w:multiLevelType w:val="hybridMultilevel"/>
    <w:tmpl w:val="7EAC128C"/>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1AB34DE"/>
    <w:multiLevelType w:val="multilevel"/>
    <w:tmpl w:val="74D4692C"/>
    <w:lvl w:ilvl="0">
      <w:start w:val="4"/>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F966E1"/>
    <w:multiLevelType w:val="multilevel"/>
    <w:tmpl w:val="6B0ABE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064847"/>
    <w:multiLevelType w:val="multilevel"/>
    <w:tmpl w:val="C83416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1216065"/>
    <w:multiLevelType w:val="multilevel"/>
    <w:tmpl w:val="8CD661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1F62FA8"/>
    <w:multiLevelType w:val="hybridMultilevel"/>
    <w:tmpl w:val="5CF80498"/>
    <w:lvl w:ilvl="0" w:tplc="EEFCFD26">
      <w:start w:val="1"/>
      <w:numFmt w:val="bullet"/>
      <w:pStyle w:val="ListParagraph"/>
      <w:lvlText w:val=""/>
      <w:lvlJc w:val="left"/>
      <w:pPr>
        <w:ind w:left="1440" w:hanging="360"/>
      </w:pPr>
      <w:rPr>
        <w:rFonts w:hint="default" w:ascii="Symbol" w:hAnsi="Symbol"/>
        <w:color w:val="auto"/>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45EE06E8"/>
    <w:multiLevelType w:val="multilevel"/>
    <w:tmpl w:val="58FC13A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E76147"/>
    <w:multiLevelType w:val="multilevel"/>
    <w:tmpl w:val="550AC6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CD01375"/>
    <w:multiLevelType w:val="multilevel"/>
    <w:tmpl w:val="B7C0B3FC"/>
    <w:lvl w:ilvl="0">
      <w:start w:val="4"/>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E6475E"/>
    <w:multiLevelType w:val="hybridMultilevel"/>
    <w:tmpl w:val="F3C68386"/>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2EF6B56"/>
    <w:multiLevelType w:val="multilevel"/>
    <w:tmpl w:val="E8CA3C4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3BF0781"/>
    <w:multiLevelType w:val="multilevel"/>
    <w:tmpl w:val="0B5E8CBE"/>
    <w:lvl w:ilvl="0">
      <w:start w:val="4"/>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4BD228A"/>
    <w:multiLevelType w:val="multilevel"/>
    <w:tmpl w:val="6100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8026FB"/>
    <w:multiLevelType w:val="multilevel"/>
    <w:tmpl w:val="59C425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78A7EEB"/>
    <w:multiLevelType w:val="multilevel"/>
    <w:tmpl w:val="98B852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B871CC6"/>
    <w:multiLevelType w:val="multilevel"/>
    <w:tmpl w:val="A1A6CBD4"/>
    <w:lvl w:ilvl="0">
      <w:start w:val="4"/>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19F4DFE"/>
    <w:multiLevelType w:val="hybridMultilevel"/>
    <w:tmpl w:val="7E70205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2C455B5"/>
    <w:multiLevelType w:val="multilevel"/>
    <w:tmpl w:val="837ED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EC404D"/>
    <w:multiLevelType w:val="hybridMultilevel"/>
    <w:tmpl w:val="1782251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90D5A1F"/>
    <w:multiLevelType w:val="hybridMultilevel"/>
    <w:tmpl w:val="45DEB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11F7A04"/>
    <w:multiLevelType w:val="hybridMultilevel"/>
    <w:tmpl w:val="7820F2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6AA2400"/>
    <w:multiLevelType w:val="multilevel"/>
    <w:tmpl w:val="A2B0C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616227"/>
    <w:multiLevelType w:val="hybridMultilevel"/>
    <w:tmpl w:val="860859E4"/>
    <w:lvl w:ilvl="0" w:tplc="0809000F">
      <w:start w:val="1"/>
      <w:numFmt w:val="decimal"/>
      <w:lvlText w:val="%1."/>
      <w:lvlJc w:val="left"/>
      <w:pPr>
        <w:ind w:left="1440" w:hanging="360"/>
      </w:pPr>
      <w:rPr>
        <w:rFonts w:hint="default"/>
        <w:color w:val="auto"/>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2" w15:restartNumberingAfterBreak="0">
    <w:nsid w:val="79D83312"/>
    <w:multiLevelType w:val="multilevel"/>
    <w:tmpl w:val="D3D8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453CA7"/>
    <w:multiLevelType w:val="multilevel"/>
    <w:tmpl w:val="1700C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FBD4CF2"/>
    <w:multiLevelType w:val="multilevel"/>
    <w:tmpl w:val="2E46B6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1155922">
    <w:abstractNumId w:val="38"/>
  </w:num>
  <w:num w:numId="2" w16cid:durableId="45567585">
    <w:abstractNumId w:val="24"/>
  </w:num>
  <w:num w:numId="3" w16cid:durableId="1663390820">
    <w:abstractNumId w:val="41"/>
  </w:num>
  <w:num w:numId="4" w16cid:durableId="1272395143">
    <w:abstractNumId w:val="19"/>
  </w:num>
  <w:num w:numId="5" w16cid:durableId="1693609132">
    <w:abstractNumId w:val="28"/>
  </w:num>
  <w:num w:numId="6" w16cid:durableId="1804738048">
    <w:abstractNumId w:val="5"/>
  </w:num>
  <w:num w:numId="7" w16cid:durableId="586772757">
    <w:abstractNumId w:val="39"/>
  </w:num>
  <w:num w:numId="8" w16cid:durableId="807749258">
    <w:abstractNumId w:val="20"/>
  </w:num>
  <w:num w:numId="9" w16cid:durableId="349794018">
    <w:abstractNumId w:val="1"/>
  </w:num>
  <w:num w:numId="10" w16cid:durableId="525947829">
    <w:abstractNumId w:val="10"/>
  </w:num>
  <w:num w:numId="11" w16cid:durableId="1243828849">
    <w:abstractNumId w:val="43"/>
  </w:num>
  <w:num w:numId="12" w16cid:durableId="1753160403">
    <w:abstractNumId w:val="8"/>
  </w:num>
  <w:num w:numId="13" w16cid:durableId="1514345159">
    <w:abstractNumId w:val="31"/>
  </w:num>
  <w:num w:numId="14" w16cid:durableId="40248465">
    <w:abstractNumId w:val="14"/>
  </w:num>
  <w:num w:numId="15" w16cid:durableId="1309094191">
    <w:abstractNumId w:val="0"/>
  </w:num>
  <w:num w:numId="16" w16cid:durableId="406194838">
    <w:abstractNumId w:val="12"/>
  </w:num>
  <w:num w:numId="17" w16cid:durableId="378674981">
    <w:abstractNumId w:val="4"/>
  </w:num>
  <w:num w:numId="18" w16cid:durableId="1350987086">
    <w:abstractNumId w:val="44"/>
  </w:num>
  <w:num w:numId="19" w16cid:durableId="887883060">
    <w:abstractNumId w:val="17"/>
  </w:num>
  <w:num w:numId="20" w16cid:durableId="1077164935">
    <w:abstractNumId w:val="32"/>
  </w:num>
  <w:num w:numId="21" w16cid:durableId="1979341393">
    <w:abstractNumId w:val="40"/>
  </w:num>
  <w:num w:numId="22" w16cid:durableId="1598174139">
    <w:abstractNumId w:val="13"/>
  </w:num>
  <w:num w:numId="23" w16cid:durableId="666520973">
    <w:abstractNumId w:val="23"/>
  </w:num>
  <w:num w:numId="24" w16cid:durableId="1072236820">
    <w:abstractNumId w:val="33"/>
  </w:num>
  <w:num w:numId="25" w16cid:durableId="512107465">
    <w:abstractNumId w:val="36"/>
  </w:num>
  <w:num w:numId="26" w16cid:durableId="1725105685">
    <w:abstractNumId w:val="42"/>
  </w:num>
  <w:num w:numId="27" w16cid:durableId="1616213881">
    <w:abstractNumId w:val="9"/>
  </w:num>
  <w:num w:numId="28" w16cid:durableId="1265576188">
    <w:abstractNumId w:val="18"/>
  </w:num>
  <w:num w:numId="29" w16cid:durableId="2033996843">
    <w:abstractNumId w:val="6"/>
  </w:num>
  <w:num w:numId="30" w16cid:durableId="1031027170">
    <w:abstractNumId w:val="26"/>
  </w:num>
  <w:num w:numId="31" w16cid:durableId="600989616">
    <w:abstractNumId w:val="21"/>
  </w:num>
  <w:num w:numId="32" w16cid:durableId="712466912">
    <w:abstractNumId w:val="25"/>
  </w:num>
  <w:num w:numId="33" w16cid:durableId="1215658244">
    <w:abstractNumId w:val="3"/>
  </w:num>
  <w:num w:numId="34" w16cid:durableId="291449270">
    <w:abstractNumId w:val="22"/>
  </w:num>
  <w:num w:numId="35" w16cid:durableId="413627047">
    <w:abstractNumId w:val="11"/>
  </w:num>
  <w:num w:numId="36" w16cid:durableId="2141067855">
    <w:abstractNumId w:val="29"/>
  </w:num>
  <w:num w:numId="37" w16cid:durableId="887570885">
    <w:abstractNumId w:val="35"/>
  </w:num>
  <w:num w:numId="38" w16cid:durableId="360129399">
    <w:abstractNumId w:val="34"/>
  </w:num>
  <w:num w:numId="39" w16cid:durableId="90781911">
    <w:abstractNumId w:val="2"/>
  </w:num>
  <w:num w:numId="40" w16cid:durableId="1017652961">
    <w:abstractNumId w:val="16"/>
  </w:num>
  <w:num w:numId="41" w16cid:durableId="1683777061">
    <w:abstractNumId w:val="37"/>
  </w:num>
  <w:num w:numId="42" w16cid:durableId="828444377">
    <w:abstractNumId w:val="27"/>
  </w:num>
  <w:num w:numId="43" w16cid:durableId="821047153">
    <w:abstractNumId w:val="15"/>
  </w:num>
  <w:num w:numId="44" w16cid:durableId="1738042989">
    <w:abstractNumId w:val="7"/>
  </w:num>
  <w:num w:numId="45" w16cid:durableId="369040315">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76"/>
    <w:rsid w:val="00014968"/>
    <w:rsid w:val="00022D10"/>
    <w:rsid w:val="000F26BD"/>
    <w:rsid w:val="00120171"/>
    <w:rsid w:val="00161B6F"/>
    <w:rsid w:val="001B6CC8"/>
    <w:rsid w:val="001D6B8F"/>
    <w:rsid w:val="001E44D6"/>
    <w:rsid w:val="00211A88"/>
    <w:rsid w:val="00233BF3"/>
    <w:rsid w:val="0024115D"/>
    <w:rsid w:val="002416C4"/>
    <w:rsid w:val="002B0706"/>
    <w:rsid w:val="002B2290"/>
    <w:rsid w:val="002B534D"/>
    <w:rsid w:val="002C7D50"/>
    <w:rsid w:val="002F53EE"/>
    <w:rsid w:val="00322AFF"/>
    <w:rsid w:val="003F1A3E"/>
    <w:rsid w:val="00420C24"/>
    <w:rsid w:val="00461C76"/>
    <w:rsid w:val="00487B40"/>
    <w:rsid w:val="004970C2"/>
    <w:rsid w:val="004B4641"/>
    <w:rsid w:val="004B4CF3"/>
    <w:rsid w:val="00500018"/>
    <w:rsid w:val="00510088"/>
    <w:rsid w:val="00544285"/>
    <w:rsid w:val="00577F76"/>
    <w:rsid w:val="00593FA9"/>
    <w:rsid w:val="005D3032"/>
    <w:rsid w:val="00643F85"/>
    <w:rsid w:val="00656925"/>
    <w:rsid w:val="006B1AEC"/>
    <w:rsid w:val="006B646F"/>
    <w:rsid w:val="006D3E6E"/>
    <w:rsid w:val="006D7FB8"/>
    <w:rsid w:val="00726011"/>
    <w:rsid w:val="007901AD"/>
    <w:rsid w:val="007B1CF3"/>
    <w:rsid w:val="007D0AE9"/>
    <w:rsid w:val="007D74DF"/>
    <w:rsid w:val="008550C8"/>
    <w:rsid w:val="008A71BF"/>
    <w:rsid w:val="008B758A"/>
    <w:rsid w:val="008F3DB2"/>
    <w:rsid w:val="009733D5"/>
    <w:rsid w:val="00983A87"/>
    <w:rsid w:val="00991F0E"/>
    <w:rsid w:val="009D02D6"/>
    <w:rsid w:val="009F232A"/>
    <w:rsid w:val="00A055CF"/>
    <w:rsid w:val="00A0688C"/>
    <w:rsid w:val="00A37B8C"/>
    <w:rsid w:val="00A70E2F"/>
    <w:rsid w:val="00A94C6A"/>
    <w:rsid w:val="00AC6069"/>
    <w:rsid w:val="00AE6251"/>
    <w:rsid w:val="00AF47F3"/>
    <w:rsid w:val="00B076F6"/>
    <w:rsid w:val="00B340A9"/>
    <w:rsid w:val="00B71E0D"/>
    <w:rsid w:val="00C53D1D"/>
    <w:rsid w:val="00C872E3"/>
    <w:rsid w:val="00CF34A8"/>
    <w:rsid w:val="00D0767E"/>
    <w:rsid w:val="00D15937"/>
    <w:rsid w:val="00D25F89"/>
    <w:rsid w:val="00D31B02"/>
    <w:rsid w:val="00D734F9"/>
    <w:rsid w:val="00DA3003"/>
    <w:rsid w:val="00EB09D4"/>
    <w:rsid w:val="00EB2000"/>
    <w:rsid w:val="00EC34C6"/>
    <w:rsid w:val="00EE2F61"/>
    <w:rsid w:val="00EF594F"/>
    <w:rsid w:val="00EF6AA4"/>
    <w:rsid w:val="00F17B83"/>
    <w:rsid w:val="00F62412"/>
    <w:rsid w:val="00F7255D"/>
    <w:rsid w:val="00FB43B9"/>
    <w:rsid w:val="2D169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DF048"/>
  <w14:defaultImageDpi w14:val="32767"/>
  <w15:chartTrackingRefBased/>
  <w15:docId w15:val="{9ED73954-6905-4398-A82D-36D40CA782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758A"/>
    <w:pPr>
      <w:spacing w:before="120" w:after="120" w:line="312" w:lineRule="auto"/>
    </w:pPr>
    <w:rPr>
      <w:rFonts w:ascii="Aptos" w:hAnsi="Aptos"/>
      <w:sz w:val="22"/>
    </w:rPr>
  </w:style>
  <w:style w:type="paragraph" w:styleId="Heading1">
    <w:name w:val="heading 1"/>
    <w:basedOn w:val="Normal"/>
    <w:next w:val="Normal"/>
    <w:link w:val="Heading1Char"/>
    <w:uiPriority w:val="9"/>
    <w:qFormat/>
    <w:rsid w:val="00D25F89"/>
    <w:pPr>
      <w:keepNext/>
      <w:keepLines/>
      <w:spacing w:before="240"/>
      <w:outlineLvl w:val="0"/>
    </w:pPr>
    <w:rPr>
      <w:rFonts w:ascii="Aptos Black" w:hAnsi="Aptos Black" w:eastAsiaTheme="majorEastAsia" w:cstheme="majorBidi"/>
      <w:caps/>
      <w:color w:val="FF3366"/>
      <w:spacing w:val="40"/>
      <w:kern w:val="96"/>
      <w:sz w:val="40"/>
      <w:szCs w:val="32"/>
    </w:rPr>
  </w:style>
  <w:style w:type="paragraph" w:styleId="Heading2">
    <w:name w:val="heading 2"/>
    <w:basedOn w:val="Normal"/>
    <w:next w:val="Normal"/>
    <w:link w:val="Heading2Char"/>
    <w:uiPriority w:val="9"/>
    <w:unhideWhenUsed/>
    <w:qFormat/>
    <w:rsid w:val="00D25F89"/>
    <w:pPr>
      <w:keepNext/>
      <w:keepLines/>
      <w:spacing w:before="40"/>
      <w:outlineLvl w:val="1"/>
    </w:pPr>
    <w:rPr>
      <w:rFonts w:ascii="Aptos Black" w:hAnsi="Aptos Black" w:eastAsiaTheme="majorEastAsia" w:cstheme="majorBidi"/>
      <w:caps/>
      <w:color w:val="36D1DE"/>
      <w:spacing w:val="40"/>
      <w:kern w:val="100"/>
      <w:sz w:val="32"/>
      <w:szCs w:val="26"/>
    </w:rPr>
  </w:style>
  <w:style w:type="paragraph" w:styleId="Heading3">
    <w:name w:val="heading 3"/>
    <w:basedOn w:val="Normal"/>
    <w:next w:val="Normal"/>
    <w:link w:val="Heading3Char"/>
    <w:uiPriority w:val="9"/>
    <w:unhideWhenUsed/>
    <w:qFormat/>
    <w:rsid w:val="00D25F89"/>
    <w:pPr>
      <w:keepNext/>
      <w:keepLines/>
      <w:spacing w:before="40"/>
      <w:outlineLvl w:val="2"/>
    </w:pPr>
    <w:rPr>
      <w:rFonts w:eastAsiaTheme="majorEastAsia" w:cstheme="majorBidi"/>
      <w:b/>
      <w:caps/>
      <w:color w:val="FF3366"/>
      <w:spacing w:val="30"/>
      <w:kern w:val="100"/>
      <w:sz w:val="28"/>
    </w:rPr>
  </w:style>
  <w:style w:type="paragraph" w:styleId="Heading4">
    <w:name w:val="heading 4"/>
    <w:basedOn w:val="Normal"/>
    <w:next w:val="Normal"/>
    <w:link w:val="Heading4Char"/>
    <w:uiPriority w:val="9"/>
    <w:semiHidden/>
    <w:unhideWhenUsed/>
    <w:qFormat/>
    <w:rsid w:val="00D25F89"/>
    <w:pPr>
      <w:keepNext/>
      <w:keepLines/>
      <w:spacing w:before="40"/>
      <w:outlineLvl w:val="3"/>
    </w:pPr>
    <w:rPr>
      <w:rFonts w:eastAsiaTheme="majorEastAsia" w:cstheme="majorBidi"/>
      <w:b/>
      <w:iCs/>
      <w:caps/>
      <w:color w:val="36D1D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rsid w:val="006B1AEC"/>
    <w:rPr>
      <w:rFonts w:eastAsiaTheme="minorEastAsia"/>
      <w:sz w:val="22"/>
      <w:szCs w:val="22"/>
      <w:lang w:val="en-US" w:eastAsia="zh-CN"/>
    </w:rPr>
  </w:style>
  <w:style w:type="character" w:styleId="NoSpacingChar" w:customStyle="1">
    <w:name w:val="No Spacing Char"/>
    <w:basedOn w:val="DefaultParagraphFont"/>
    <w:link w:val="NoSpacing"/>
    <w:uiPriority w:val="1"/>
    <w:rsid w:val="006B1AEC"/>
    <w:rPr>
      <w:rFonts w:eastAsiaTheme="minorEastAsia"/>
      <w:sz w:val="22"/>
      <w:szCs w:val="22"/>
      <w:lang w:val="en-US" w:eastAsia="zh-CN"/>
    </w:rPr>
  </w:style>
  <w:style w:type="paragraph" w:styleId="Header">
    <w:name w:val="header"/>
    <w:basedOn w:val="Normal"/>
    <w:link w:val="HeaderChar"/>
    <w:uiPriority w:val="99"/>
    <w:unhideWhenUsed/>
    <w:rsid w:val="006B1AEC"/>
    <w:pPr>
      <w:tabs>
        <w:tab w:val="center" w:pos="4513"/>
        <w:tab w:val="right" w:pos="9026"/>
      </w:tabs>
    </w:pPr>
  </w:style>
  <w:style w:type="character" w:styleId="HeaderChar" w:customStyle="1">
    <w:name w:val="Header Char"/>
    <w:basedOn w:val="DefaultParagraphFont"/>
    <w:link w:val="Header"/>
    <w:uiPriority w:val="99"/>
    <w:rsid w:val="006B1AEC"/>
  </w:style>
  <w:style w:type="paragraph" w:styleId="Footer">
    <w:name w:val="footer"/>
    <w:basedOn w:val="Normal"/>
    <w:link w:val="FooterChar"/>
    <w:uiPriority w:val="99"/>
    <w:unhideWhenUsed/>
    <w:rsid w:val="006B1AEC"/>
    <w:pPr>
      <w:tabs>
        <w:tab w:val="center" w:pos="4513"/>
        <w:tab w:val="right" w:pos="9026"/>
      </w:tabs>
    </w:pPr>
  </w:style>
  <w:style w:type="character" w:styleId="FooterChar" w:customStyle="1">
    <w:name w:val="Footer Char"/>
    <w:basedOn w:val="DefaultParagraphFont"/>
    <w:link w:val="Footer"/>
    <w:uiPriority w:val="99"/>
    <w:rsid w:val="006B1AEC"/>
  </w:style>
  <w:style w:type="character" w:styleId="PageNumber">
    <w:name w:val="page number"/>
    <w:basedOn w:val="DefaultParagraphFont"/>
    <w:uiPriority w:val="99"/>
    <w:semiHidden/>
    <w:unhideWhenUsed/>
    <w:rsid w:val="006D3E6E"/>
  </w:style>
  <w:style w:type="character" w:styleId="Heading1Char" w:customStyle="1">
    <w:name w:val="Heading 1 Char"/>
    <w:basedOn w:val="DefaultParagraphFont"/>
    <w:link w:val="Heading1"/>
    <w:uiPriority w:val="9"/>
    <w:rsid w:val="00D25F89"/>
    <w:rPr>
      <w:rFonts w:ascii="Aptos Black" w:hAnsi="Aptos Black" w:eastAsiaTheme="majorEastAsia" w:cstheme="majorBidi"/>
      <w:caps/>
      <w:color w:val="FF3366"/>
      <w:spacing w:val="40"/>
      <w:kern w:val="96"/>
      <w:sz w:val="40"/>
      <w:szCs w:val="32"/>
    </w:rPr>
  </w:style>
  <w:style w:type="character" w:styleId="Heading2Char" w:customStyle="1">
    <w:name w:val="Heading 2 Char"/>
    <w:basedOn w:val="DefaultParagraphFont"/>
    <w:link w:val="Heading2"/>
    <w:uiPriority w:val="9"/>
    <w:rsid w:val="00D25F89"/>
    <w:rPr>
      <w:rFonts w:ascii="Aptos Black" w:hAnsi="Aptos Black" w:eastAsiaTheme="majorEastAsia" w:cstheme="majorBidi"/>
      <w:caps/>
      <w:color w:val="36D1DE"/>
      <w:spacing w:val="40"/>
      <w:kern w:val="100"/>
      <w:sz w:val="32"/>
      <w:szCs w:val="26"/>
    </w:rPr>
  </w:style>
  <w:style w:type="character" w:styleId="Heading3Char" w:customStyle="1">
    <w:name w:val="Heading 3 Char"/>
    <w:basedOn w:val="DefaultParagraphFont"/>
    <w:link w:val="Heading3"/>
    <w:uiPriority w:val="9"/>
    <w:rsid w:val="00D25F89"/>
    <w:rPr>
      <w:rFonts w:ascii="Aptos" w:hAnsi="Aptos" w:eastAsiaTheme="majorEastAsia" w:cstheme="majorBidi"/>
      <w:b/>
      <w:caps/>
      <w:color w:val="FF3366"/>
      <w:spacing w:val="30"/>
      <w:kern w:val="100"/>
      <w:sz w:val="28"/>
    </w:rPr>
  </w:style>
  <w:style w:type="paragraph" w:styleId="IntenseQuote">
    <w:name w:val="Intense Quote"/>
    <w:basedOn w:val="Normal"/>
    <w:next w:val="Normal"/>
    <w:link w:val="IntenseQuoteChar"/>
    <w:uiPriority w:val="30"/>
    <w:rsid w:val="002B2290"/>
    <w:pPr>
      <w:pBdr>
        <w:top w:val="dotted" w:color="36D1DE" w:sz="12" w:space="10"/>
        <w:bottom w:val="dotted" w:color="36D1DE" w:sz="12" w:space="10"/>
      </w:pBdr>
      <w:spacing w:before="360" w:after="360"/>
      <w:ind w:left="864" w:right="864"/>
      <w:jc w:val="center"/>
    </w:pPr>
    <w:rPr>
      <w:i/>
      <w:iCs/>
      <w:color w:val="404040" w:themeColor="text1" w:themeTint="BF"/>
    </w:rPr>
  </w:style>
  <w:style w:type="character" w:styleId="IntenseQuoteChar" w:customStyle="1">
    <w:name w:val="Intense Quote Char"/>
    <w:basedOn w:val="DefaultParagraphFont"/>
    <w:link w:val="IntenseQuote"/>
    <w:uiPriority w:val="30"/>
    <w:rsid w:val="002B2290"/>
    <w:rPr>
      <w:rFonts w:ascii="Arial" w:hAnsi="Arial"/>
      <w:i/>
      <w:iCs/>
      <w:color w:val="404040" w:themeColor="text1" w:themeTint="BF"/>
    </w:rPr>
  </w:style>
  <w:style w:type="character" w:styleId="Heading4Char" w:customStyle="1">
    <w:name w:val="Heading 4 Char"/>
    <w:basedOn w:val="DefaultParagraphFont"/>
    <w:link w:val="Heading4"/>
    <w:uiPriority w:val="9"/>
    <w:semiHidden/>
    <w:rsid w:val="00D25F89"/>
    <w:rPr>
      <w:rFonts w:ascii="Aptos" w:hAnsi="Aptos" w:eastAsiaTheme="majorEastAsia" w:cstheme="majorBidi"/>
      <w:b/>
      <w:iCs/>
      <w:caps/>
      <w:color w:val="36D1DE"/>
    </w:rPr>
  </w:style>
  <w:style w:type="paragraph" w:styleId="ListParagraph">
    <w:name w:val="List Paragraph"/>
    <w:basedOn w:val="Normal"/>
    <w:uiPriority w:val="34"/>
    <w:qFormat/>
    <w:rsid w:val="00D25F89"/>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53\Downloads\HWUnion-Template-Document-Basic-3%20-%20Aptos%20-%20NEW.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HWUnion-Template-Document-Basic-3 - Aptos - NEW</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Nesbitt, Genna</dc:creator>
  <keywords/>
  <dc:description/>
  <lastModifiedBy>Nesbitt, Genna</lastModifiedBy>
  <revision>28</revision>
  <lastPrinted>2026-01-15T08:05:00.0000000Z</lastPrinted>
  <dcterms:created xsi:type="dcterms:W3CDTF">2026-01-15T10:10:00.0000000Z</dcterms:created>
  <dcterms:modified xsi:type="dcterms:W3CDTF">2026-01-16T08:07:53.0459868Z</dcterms:modified>
</coreProperties>
</file>