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F480" w14:textId="3664DD84" w:rsidR="003F1A3E" w:rsidRDefault="008464EE" w:rsidP="008464EE">
      <w:pPr>
        <w:pStyle w:val="Heading1"/>
        <w:numPr>
          <w:ilvl w:val="0"/>
          <w:numId w:val="8"/>
        </w:numPr>
      </w:pPr>
      <w:r>
        <w:t>Societies and Affiliations</w:t>
      </w:r>
    </w:p>
    <w:p w14:paraId="10AA3226" w14:textId="1F0A9AD6" w:rsidR="00215B90" w:rsidRPr="00215B90" w:rsidRDefault="00215B90" w:rsidP="00215B90">
      <w:r w:rsidRPr="00215B90">
        <w:t>There are many resources to support Societies, including how to set up and run a society, which can be found in the </w:t>
      </w:r>
      <w:hyperlink r:id="rId7" w:tgtFrame="_blank" w:history="1">
        <w:r w:rsidRPr="00215B90">
          <w:rPr>
            <w:rStyle w:val="Hyperlink"/>
          </w:rPr>
          <w:t>Toolkit</w:t>
        </w:r>
      </w:hyperlink>
      <w:r w:rsidRPr="00215B90">
        <w:t>. </w:t>
      </w:r>
    </w:p>
    <w:p w14:paraId="06053FB9" w14:textId="318CCB70" w:rsidR="008B758A" w:rsidRDefault="00215B90" w:rsidP="00461C76">
      <w:pPr>
        <w:pStyle w:val="Heading2"/>
        <w:numPr>
          <w:ilvl w:val="1"/>
          <w:numId w:val="8"/>
        </w:numPr>
      </w:pPr>
      <w:r>
        <w:t>Conditions of affiliation</w:t>
      </w:r>
    </w:p>
    <w:p w14:paraId="58CC8D3F" w14:textId="77777777" w:rsidR="00215B90" w:rsidRPr="00215B90" w:rsidRDefault="00215B90" w:rsidP="00215B90">
      <w:pPr>
        <w:pStyle w:val="ListParagraph"/>
        <w:numPr>
          <w:ilvl w:val="2"/>
          <w:numId w:val="8"/>
        </w:numPr>
      </w:pPr>
      <w:r w:rsidRPr="00215B90">
        <w:t>A society shall satisfy the following conditions before being granted the status of an affiliated body by the Student Union: </w:t>
      </w:r>
    </w:p>
    <w:p w14:paraId="3A53A1EC" w14:textId="77777777" w:rsidR="00215B90" w:rsidRPr="00215B90" w:rsidRDefault="00215B90" w:rsidP="003E6DD6">
      <w:pPr>
        <w:pStyle w:val="ListParagraph"/>
        <w:numPr>
          <w:ilvl w:val="2"/>
          <w:numId w:val="48"/>
        </w:numPr>
        <w:ind w:left="1777"/>
      </w:pPr>
      <w:r w:rsidRPr="00215B90">
        <w:t>It shall have a membership of at least 10 Student Members, unless it is a society created for the Scottish Borders or Orkney Campuses or whereby it shall have a membership of at least 5 Student </w:t>
      </w:r>
      <w:proofErr w:type="gramStart"/>
      <w:r w:rsidRPr="00215B90">
        <w:t>Members;</w:t>
      </w:r>
      <w:proofErr w:type="gramEnd"/>
      <w:r w:rsidRPr="00215B90">
        <w:t> </w:t>
      </w:r>
    </w:p>
    <w:p w14:paraId="3577B420" w14:textId="77777777" w:rsidR="00215B90" w:rsidRPr="00215B90" w:rsidRDefault="00215B90" w:rsidP="003E6DD6">
      <w:pPr>
        <w:pStyle w:val="ListParagraph"/>
        <w:numPr>
          <w:ilvl w:val="2"/>
          <w:numId w:val="48"/>
        </w:numPr>
        <w:ind w:left="1777"/>
      </w:pPr>
      <w:r w:rsidRPr="00215B90">
        <w:t>The society’s committee shall consist of at least three positions of President, and two other committee members. Where a society handles money, they must have a </w:t>
      </w:r>
      <w:proofErr w:type="gramStart"/>
      <w:r w:rsidRPr="00215B90">
        <w:t>treasurer;</w:t>
      </w:r>
      <w:proofErr w:type="gramEnd"/>
      <w:r w:rsidRPr="00215B90">
        <w:t> </w:t>
      </w:r>
    </w:p>
    <w:p w14:paraId="4C45FDDA" w14:textId="77777777" w:rsidR="00215B90" w:rsidRDefault="00215B90" w:rsidP="003E6DD6">
      <w:pPr>
        <w:pStyle w:val="ListParagraph"/>
        <w:numPr>
          <w:ilvl w:val="2"/>
          <w:numId w:val="48"/>
        </w:numPr>
        <w:ind w:left="1777"/>
      </w:pPr>
      <w:r w:rsidRPr="00215B90">
        <w:t>It shall submit and abide by a constitution which it shall not amend without the approval of the relevant staff member. The Union shall have the power to require societies to amend their constitution if </w:t>
      </w:r>
      <w:proofErr w:type="gramStart"/>
      <w:r w:rsidRPr="00215B90">
        <w:t>necessary;</w:t>
      </w:r>
      <w:proofErr w:type="gramEnd"/>
      <w:r w:rsidRPr="00215B90">
        <w:t> </w:t>
      </w:r>
    </w:p>
    <w:p w14:paraId="6BECA6CC" w14:textId="77777777" w:rsidR="00711BD3" w:rsidRPr="00711BD3" w:rsidRDefault="00711BD3" w:rsidP="003E6DD6">
      <w:pPr>
        <w:pStyle w:val="ListParagraph"/>
        <w:numPr>
          <w:ilvl w:val="2"/>
          <w:numId w:val="48"/>
        </w:numPr>
        <w:ind w:left="1777"/>
      </w:pPr>
      <w:r w:rsidRPr="00711BD3">
        <w:t>It shall submit: </w:t>
      </w:r>
    </w:p>
    <w:p w14:paraId="70C7E255" w14:textId="77777777" w:rsidR="00711BD3" w:rsidRPr="00711BD3" w:rsidRDefault="00711BD3" w:rsidP="00493256">
      <w:pPr>
        <w:pStyle w:val="ListParagraph"/>
        <w:numPr>
          <w:ilvl w:val="2"/>
          <w:numId w:val="49"/>
        </w:numPr>
        <w:ind w:left="2401"/>
      </w:pPr>
      <w:r w:rsidRPr="00711BD3">
        <w:t>A copy of its current </w:t>
      </w:r>
      <w:proofErr w:type="gramStart"/>
      <w:r w:rsidRPr="00711BD3">
        <w:t>constitution;</w:t>
      </w:r>
      <w:proofErr w:type="gramEnd"/>
      <w:r w:rsidRPr="00711BD3">
        <w:t> </w:t>
      </w:r>
    </w:p>
    <w:p w14:paraId="3F42CB65" w14:textId="77777777" w:rsidR="00711BD3" w:rsidRPr="00711BD3" w:rsidRDefault="00711BD3" w:rsidP="00493256">
      <w:pPr>
        <w:pStyle w:val="ListParagraph"/>
        <w:numPr>
          <w:ilvl w:val="2"/>
          <w:numId w:val="49"/>
        </w:numPr>
        <w:ind w:left="2401"/>
      </w:pPr>
      <w:r w:rsidRPr="00711BD3">
        <w:t>A list of its </w:t>
      </w:r>
      <w:proofErr w:type="gramStart"/>
      <w:r w:rsidRPr="00711BD3">
        <w:t>office-bearers;</w:t>
      </w:r>
      <w:proofErr w:type="gramEnd"/>
      <w:r w:rsidRPr="00711BD3">
        <w:t> </w:t>
      </w:r>
    </w:p>
    <w:p w14:paraId="0081A68E" w14:textId="77777777" w:rsidR="00711BD3" w:rsidRPr="00711BD3" w:rsidRDefault="00711BD3" w:rsidP="00493256">
      <w:pPr>
        <w:pStyle w:val="ListParagraph"/>
        <w:numPr>
          <w:ilvl w:val="2"/>
          <w:numId w:val="49"/>
        </w:numPr>
        <w:ind w:left="2401"/>
      </w:pPr>
      <w:r w:rsidRPr="00711BD3">
        <w:t>Details of its bank accounts, investments and cheque signatories, if </w:t>
      </w:r>
      <w:proofErr w:type="gramStart"/>
      <w:r w:rsidRPr="00711BD3">
        <w:t>applicable;</w:t>
      </w:r>
      <w:proofErr w:type="gramEnd"/>
      <w:r w:rsidRPr="00711BD3">
        <w:t> </w:t>
      </w:r>
    </w:p>
    <w:p w14:paraId="08DF464B" w14:textId="77777777" w:rsidR="00711BD3" w:rsidRPr="00711BD3" w:rsidRDefault="00711BD3" w:rsidP="00493256">
      <w:pPr>
        <w:pStyle w:val="ListParagraph"/>
        <w:numPr>
          <w:ilvl w:val="2"/>
          <w:numId w:val="49"/>
        </w:numPr>
        <w:ind w:left="2401"/>
      </w:pPr>
      <w:r w:rsidRPr="00711BD3">
        <w:t>A copy of its members’ privacy </w:t>
      </w:r>
      <w:proofErr w:type="gramStart"/>
      <w:r w:rsidRPr="00711BD3">
        <w:t>statement;</w:t>
      </w:r>
      <w:proofErr w:type="gramEnd"/>
      <w:r w:rsidRPr="00711BD3">
        <w:t> </w:t>
      </w:r>
    </w:p>
    <w:p w14:paraId="78986144" w14:textId="77777777" w:rsidR="00711BD3" w:rsidRPr="00711BD3" w:rsidRDefault="00711BD3" w:rsidP="00493256">
      <w:pPr>
        <w:pStyle w:val="ListParagraph"/>
        <w:numPr>
          <w:ilvl w:val="2"/>
          <w:numId w:val="49"/>
        </w:numPr>
        <w:ind w:left="2401"/>
      </w:pPr>
      <w:r w:rsidRPr="00711BD3">
        <w:t>A named member, usually the Society President, who shall attend Societies Council. </w:t>
      </w:r>
    </w:p>
    <w:p w14:paraId="412DD900" w14:textId="5775AE32" w:rsidR="00461C76" w:rsidRDefault="00711BD3" w:rsidP="00711BD3">
      <w:pPr>
        <w:pStyle w:val="ListParagraph"/>
        <w:numPr>
          <w:ilvl w:val="2"/>
          <w:numId w:val="8"/>
        </w:numPr>
      </w:pPr>
      <w:r w:rsidRPr="00711BD3">
        <w:t>A list of affiliated Societies will be shared on an annual basis via submission of a paper to the Union Trustee Board. The paper will be prepared by the Student Engagement Team’s relevant staff member.</w:t>
      </w:r>
    </w:p>
    <w:p w14:paraId="5DFB2A99" w14:textId="0ABF7716" w:rsidR="00461C76" w:rsidRDefault="00493256" w:rsidP="00461C76">
      <w:pPr>
        <w:pStyle w:val="Heading2"/>
        <w:numPr>
          <w:ilvl w:val="1"/>
          <w:numId w:val="8"/>
        </w:numPr>
      </w:pPr>
      <w:r>
        <w:t>Financial Support</w:t>
      </w:r>
    </w:p>
    <w:p w14:paraId="7DA9CA0A" w14:textId="77777777" w:rsidR="0096405A" w:rsidRPr="0096405A" w:rsidRDefault="0096405A" w:rsidP="0096405A">
      <w:pPr>
        <w:pStyle w:val="ListParagraph"/>
        <w:numPr>
          <w:ilvl w:val="2"/>
          <w:numId w:val="8"/>
        </w:numPr>
      </w:pPr>
      <w:r w:rsidRPr="0096405A">
        <w:t>Each affiliated society may apply for financial support from the Societies Development Fund. Societies Council is responsible for deciding on financial support under the direction of the Vice President Student Communities.  </w:t>
      </w:r>
    </w:p>
    <w:p w14:paraId="75B8D35F" w14:textId="77777777" w:rsidR="0096405A" w:rsidRPr="0096405A" w:rsidRDefault="0096405A" w:rsidP="0096405A">
      <w:pPr>
        <w:pStyle w:val="ListParagraph"/>
        <w:numPr>
          <w:ilvl w:val="2"/>
          <w:numId w:val="8"/>
        </w:numPr>
      </w:pPr>
      <w:r w:rsidRPr="0096405A">
        <w:t>The procedure for issuing Societies Development Funding shall be as follows: </w:t>
      </w:r>
    </w:p>
    <w:p w14:paraId="4E91D986" w14:textId="77777777" w:rsidR="0096405A" w:rsidRPr="0096405A" w:rsidRDefault="0096405A" w:rsidP="004476A4">
      <w:pPr>
        <w:pStyle w:val="ListParagraph"/>
        <w:numPr>
          <w:ilvl w:val="2"/>
          <w:numId w:val="55"/>
        </w:numPr>
        <w:ind w:left="1777"/>
      </w:pPr>
      <w:r w:rsidRPr="0096405A">
        <w:t>Bids for funding of £500 or less per society per year shall be considered and approved by the Vice President Student Communities and relevant staff member. </w:t>
      </w:r>
    </w:p>
    <w:p w14:paraId="4C52C6D1" w14:textId="77777777" w:rsidR="0096405A" w:rsidRPr="0096405A" w:rsidRDefault="0096405A" w:rsidP="004476A4">
      <w:pPr>
        <w:pStyle w:val="ListParagraph"/>
        <w:numPr>
          <w:ilvl w:val="2"/>
          <w:numId w:val="55"/>
        </w:numPr>
        <w:ind w:left="1777"/>
      </w:pPr>
      <w:r w:rsidRPr="0096405A">
        <w:lastRenderedPageBreak/>
        <w:t>Single or cumulative bids for funding of more than £500 shall be presented to society representatives, who shall vote by simple majority on whether to approve the funding. Only one representative per society can vote. </w:t>
      </w:r>
    </w:p>
    <w:p w14:paraId="76BB9355" w14:textId="460DC932" w:rsidR="00461C76" w:rsidRDefault="0096405A" w:rsidP="003674D8">
      <w:pPr>
        <w:pStyle w:val="ListParagraph"/>
        <w:numPr>
          <w:ilvl w:val="2"/>
          <w:numId w:val="8"/>
        </w:numPr>
      </w:pPr>
      <w:r w:rsidRPr="0096405A">
        <w:t>The criteria for funding shall be outlined in the </w:t>
      </w:r>
      <w:hyperlink r:id="rId8" w:tgtFrame="_blank" w:history="1">
        <w:r w:rsidRPr="0096405A">
          <w:rPr>
            <w:rStyle w:val="Hyperlink"/>
          </w:rPr>
          <w:t>Toolkit</w:t>
        </w:r>
      </w:hyperlink>
      <w:r w:rsidRPr="0096405A">
        <w:t>. Further guidance shall be available from the relevant staff member. </w:t>
      </w:r>
      <w:r w:rsidR="00461C76">
        <w:t xml:space="preserve"> </w:t>
      </w:r>
    </w:p>
    <w:p w14:paraId="42F9DF1F" w14:textId="5E67A1A4" w:rsidR="00461C76" w:rsidRDefault="004476A4" w:rsidP="00461C76">
      <w:pPr>
        <w:pStyle w:val="Heading2"/>
        <w:numPr>
          <w:ilvl w:val="1"/>
          <w:numId w:val="8"/>
        </w:numPr>
      </w:pPr>
      <w:r>
        <w:t>Disaffiliation</w:t>
      </w:r>
    </w:p>
    <w:p w14:paraId="06B865E3" w14:textId="77777777" w:rsidR="00017E59" w:rsidRPr="00017E59" w:rsidRDefault="00017E59" w:rsidP="00017E59">
      <w:pPr>
        <w:pStyle w:val="ListParagraph"/>
        <w:numPr>
          <w:ilvl w:val="2"/>
          <w:numId w:val="8"/>
        </w:numPr>
      </w:pPr>
      <w:r w:rsidRPr="00017E59">
        <w:t>A society may be disaffiliated by a two-thirds majority resolution of Societies Council on the grounds of: </w:t>
      </w:r>
    </w:p>
    <w:p w14:paraId="6B297AD9" w14:textId="77777777" w:rsidR="00017E59" w:rsidRPr="00017E59" w:rsidRDefault="00017E59" w:rsidP="00017E59">
      <w:pPr>
        <w:pStyle w:val="ListParagraph"/>
        <w:numPr>
          <w:ilvl w:val="2"/>
          <w:numId w:val="61"/>
        </w:numPr>
        <w:ind w:left="1777"/>
      </w:pPr>
      <w:r w:rsidRPr="00017E59">
        <w:t xml:space="preserve">actions contrary to the aims of the </w:t>
      </w:r>
      <w:proofErr w:type="gramStart"/>
      <w:r w:rsidRPr="00017E59">
        <w:t>Union;</w:t>
      </w:r>
      <w:proofErr w:type="gramEnd"/>
      <w:r w:rsidRPr="00017E59">
        <w:t> </w:t>
      </w:r>
    </w:p>
    <w:p w14:paraId="315AB851" w14:textId="77777777" w:rsidR="00017E59" w:rsidRPr="00017E59" w:rsidRDefault="00017E59" w:rsidP="00017E59">
      <w:pPr>
        <w:pStyle w:val="ListParagraph"/>
        <w:numPr>
          <w:ilvl w:val="2"/>
          <w:numId w:val="61"/>
        </w:numPr>
        <w:ind w:left="1777"/>
      </w:pPr>
      <w:r w:rsidRPr="00017E59">
        <w:t>failure to fulfil the requirements regarding affiliation to the Union specified in this Bye-</w:t>
      </w:r>
      <w:proofErr w:type="gramStart"/>
      <w:r w:rsidRPr="00017E59">
        <w:t>law;</w:t>
      </w:r>
      <w:proofErr w:type="gramEnd"/>
      <w:r w:rsidRPr="00017E59">
        <w:t> </w:t>
      </w:r>
    </w:p>
    <w:p w14:paraId="005DBB0B" w14:textId="77777777" w:rsidR="00017E59" w:rsidRPr="00017E59" w:rsidRDefault="00017E59" w:rsidP="00017E59">
      <w:pPr>
        <w:pStyle w:val="ListParagraph"/>
        <w:numPr>
          <w:ilvl w:val="2"/>
          <w:numId w:val="61"/>
        </w:numPr>
        <w:ind w:left="1777"/>
      </w:pPr>
      <w:r w:rsidRPr="00017E59">
        <w:t>failure to follow any of the </w:t>
      </w:r>
      <w:hyperlink r:id="rId9" w:tgtFrame="_blank" w:history="1">
        <w:r w:rsidRPr="00017E59">
          <w:rPr>
            <w:rStyle w:val="Hyperlink"/>
          </w:rPr>
          <w:t>Union Policies,</w:t>
        </w:r>
      </w:hyperlink>
      <w:r w:rsidRPr="00017E59">
        <w:t> including the Society Standards and Behaviours policy.  </w:t>
      </w:r>
    </w:p>
    <w:p w14:paraId="26DD50A4" w14:textId="77777777" w:rsidR="00017E59" w:rsidRPr="00017E59" w:rsidRDefault="00017E59" w:rsidP="00017E59">
      <w:pPr>
        <w:pStyle w:val="ListParagraph"/>
        <w:numPr>
          <w:ilvl w:val="2"/>
          <w:numId w:val="8"/>
        </w:numPr>
      </w:pPr>
      <w:r w:rsidRPr="00017E59">
        <w:t>Societies shall use these </w:t>
      </w:r>
      <w:proofErr w:type="gramStart"/>
      <w:r w:rsidRPr="00017E59">
        <w:t>Bye-laws</w:t>
      </w:r>
      <w:proofErr w:type="gramEnd"/>
      <w:r w:rsidRPr="00017E59">
        <w:t> for guidance on any matter not covered by their own constitution. The relevant staff member shall provide guidance on interpretation of the Bye Laws in conjunction with the Chief Executive Officer.</w:t>
      </w:r>
    </w:p>
    <w:p w14:paraId="7F82D21D" w14:textId="77F39680" w:rsidR="00461C76" w:rsidRDefault="00017E59" w:rsidP="00461C76">
      <w:pPr>
        <w:pStyle w:val="Heading2"/>
        <w:numPr>
          <w:ilvl w:val="1"/>
          <w:numId w:val="8"/>
        </w:numPr>
      </w:pPr>
      <w:r>
        <w:t>Removing a Society Leader from post</w:t>
      </w:r>
    </w:p>
    <w:p w14:paraId="17D4F39E" w14:textId="373D2B5F" w:rsidR="00461C76" w:rsidRDefault="00EE3513" w:rsidP="00EE3513">
      <w:pPr>
        <w:pStyle w:val="ListParagraph"/>
        <w:numPr>
          <w:ilvl w:val="2"/>
          <w:numId w:val="8"/>
        </w:numPr>
      </w:pPr>
      <w:r w:rsidRPr="00EE3513">
        <w:t>Information about removing a Society Leaders from their position can be found in </w:t>
      </w:r>
      <w:proofErr w:type="gramStart"/>
      <w:r w:rsidRPr="00EE3513">
        <w:t>Bye-law</w:t>
      </w:r>
      <w:proofErr w:type="gramEnd"/>
      <w:r w:rsidRPr="00EE3513">
        <w:t> 10. </w:t>
      </w:r>
    </w:p>
    <w:p w14:paraId="2F47BF01" w14:textId="24EF3A5E" w:rsidR="00461C76" w:rsidRDefault="00EE3513" w:rsidP="00D734F9">
      <w:pPr>
        <w:pStyle w:val="Heading2"/>
        <w:numPr>
          <w:ilvl w:val="1"/>
          <w:numId w:val="8"/>
        </w:numPr>
      </w:pPr>
      <w:r>
        <w:t>Affiliation of corporate bodies</w:t>
      </w:r>
    </w:p>
    <w:p w14:paraId="49813915" w14:textId="77777777" w:rsidR="00EE3513" w:rsidRPr="00EE3513" w:rsidRDefault="00EE3513" w:rsidP="00EE3513">
      <w:pPr>
        <w:pStyle w:val="ListParagraph"/>
        <w:numPr>
          <w:ilvl w:val="2"/>
          <w:numId w:val="8"/>
        </w:numPr>
      </w:pPr>
      <w:r w:rsidRPr="00EE3513">
        <w:t>Corporate bodies formed by members of the Union for the furtherance of sectional, professional, or recreational interests may be affiliated to the Union with the approval of the Board of Trustees. </w:t>
      </w:r>
    </w:p>
    <w:p w14:paraId="7D77A601" w14:textId="77777777" w:rsidR="00EE3513" w:rsidRPr="00EE3513" w:rsidRDefault="00EE3513" w:rsidP="00EE3513">
      <w:pPr>
        <w:pStyle w:val="ListParagraph"/>
        <w:numPr>
          <w:ilvl w:val="2"/>
          <w:numId w:val="8"/>
        </w:numPr>
      </w:pPr>
      <w:r w:rsidRPr="00EE3513">
        <w:t>Such bodies will be required to satisfy the following conditions: </w:t>
      </w:r>
    </w:p>
    <w:p w14:paraId="72286A39" w14:textId="77777777" w:rsidR="00EE3513" w:rsidRPr="00EE3513" w:rsidRDefault="00EE3513" w:rsidP="00EE3513">
      <w:pPr>
        <w:pStyle w:val="ListParagraph"/>
        <w:numPr>
          <w:ilvl w:val="2"/>
          <w:numId w:val="69"/>
        </w:numPr>
        <w:ind w:left="1777"/>
      </w:pPr>
      <w:r w:rsidRPr="00EE3513">
        <w:t>To submit a copy of a </w:t>
      </w:r>
      <w:proofErr w:type="gramStart"/>
      <w:r w:rsidRPr="00EE3513">
        <w:t>constitution;</w:t>
      </w:r>
      <w:proofErr w:type="gramEnd"/>
      <w:r w:rsidRPr="00EE3513">
        <w:t> </w:t>
      </w:r>
    </w:p>
    <w:p w14:paraId="13800246" w14:textId="77777777" w:rsidR="00EE3513" w:rsidRPr="00EE3513" w:rsidRDefault="00EE3513" w:rsidP="00EE3513">
      <w:pPr>
        <w:pStyle w:val="ListParagraph"/>
        <w:numPr>
          <w:ilvl w:val="2"/>
          <w:numId w:val="69"/>
        </w:numPr>
        <w:ind w:left="1777"/>
      </w:pPr>
      <w:r w:rsidRPr="00EE3513">
        <w:t>The constitution shall not be amended without the approval of the relevant staff </w:t>
      </w:r>
      <w:proofErr w:type="gramStart"/>
      <w:r w:rsidRPr="00EE3513">
        <w:t>member;</w:t>
      </w:r>
      <w:proofErr w:type="gramEnd"/>
      <w:r w:rsidRPr="00EE3513">
        <w:t> </w:t>
      </w:r>
    </w:p>
    <w:p w14:paraId="30E3EAC2" w14:textId="77777777" w:rsidR="00EE3513" w:rsidRPr="00EE3513" w:rsidRDefault="00EE3513" w:rsidP="00EE3513">
      <w:pPr>
        <w:pStyle w:val="ListParagraph"/>
        <w:numPr>
          <w:ilvl w:val="2"/>
          <w:numId w:val="69"/>
        </w:numPr>
        <w:ind w:left="1777"/>
      </w:pPr>
      <w:r w:rsidRPr="00EE3513">
        <w:t>To submit accounts annually to the Union. </w:t>
      </w:r>
    </w:p>
    <w:p w14:paraId="32B1D836" w14:textId="77777777" w:rsidR="00EE3513" w:rsidRPr="00EE3513" w:rsidRDefault="00EE3513" w:rsidP="00EE3513">
      <w:pPr>
        <w:pStyle w:val="ListParagraph"/>
        <w:numPr>
          <w:ilvl w:val="2"/>
          <w:numId w:val="8"/>
        </w:numPr>
      </w:pPr>
      <w:r w:rsidRPr="00EE3513">
        <w:t>Corporate Affiliate Bodies may apply for financial support from the Union. </w:t>
      </w:r>
    </w:p>
    <w:p w14:paraId="78E01B87" w14:textId="0321029E" w:rsidR="00461C76" w:rsidRPr="00461C76" w:rsidRDefault="00EE3513" w:rsidP="00EE3513">
      <w:pPr>
        <w:pStyle w:val="ListParagraph"/>
        <w:numPr>
          <w:ilvl w:val="2"/>
          <w:numId w:val="8"/>
        </w:numPr>
      </w:pPr>
      <w:r w:rsidRPr="00EE3513">
        <w:t>The Board of Trustees may withdraw the affiliation of any Corporate Affiliate Body as provided in the Constitution. </w:t>
      </w:r>
    </w:p>
    <w:sectPr w:rsidR="00461C76" w:rsidRPr="00461C76" w:rsidSect="003F1A3E">
      <w:headerReference w:type="default" r:id="rId10"/>
      <w:footerReference w:type="even" r:id="rId11"/>
      <w:footerReference w:type="default" r:id="rId12"/>
      <w:footerReference w:type="first" r:id="rId13"/>
      <w:pgSz w:w="11900" w:h="16840"/>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221D" w14:textId="77777777" w:rsidR="00560A35" w:rsidRDefault="00560A35" w:rsidP="006B1AEC">
      <w:r>
        <w:separator/>
      </w:r>
    </w:p>
  </w:endnote>
  <w:endnote w:type="continuationSeparator" w:id="0">
    <w:p w14:paraId="2484AF2F" w14:textId="77777777" w:rsidR="00560A35" w:rsidRDefault="00560A35" w:rsidP="006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Content>
      <w:p w14:paraId="3D029D80" w14:textId="77777777" w:rsidR="00AC6069" w:rsidRDefault="00AC6069" w:rsidP="00DA4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
  <w:p w14:paraId="28611610" w14:textId="77777777" w:rsidR="006D3E6E" w:rsidRDefault="006D3E6E" w:rsidP="00AC6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744A" w14:textId="77777777" w:rsidR="00AC6069" w:rsidRPr="00AC6069" w:rsidRDefault="00AC6069" w:rsidP="00AF47F3">
    <w:pPr>
      <w:pStyle w:val="Footer"/>
      <w:framePr w:h="556" w:hRule="exact" w:wrap="none" w:vAnchor="text" w:hAnchor="page" w:x="11254" w:y="55"/>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Content>
        <w:r w:rsidR="003F1A3E" w:rsidRPr="003F1A3E">
          <w:rPr>
            <w:rStyle w:val="PageNumber"/>
            <w:color w:val="36D1DE"/>
          </w:rPr>
          <w:fldChar w:fldCharType="begin"/>
        </w:r>
        <w:r w:rsidR="003F1A3E" w:rsidRPr="003F1A3E">
          <w:rPr>
            <w:rStyle w:val="PageNumber"/>
            <w:color w:val="36D1DE"/>
          </w:rPr>
          <w:instrText xml:space="preserve"> PAGE   \* MERGEFORMAT </w:instrText>
        </w:r>
        <w:r w:rsidR="003F1A3E" w:rsidRPr="003F1A3E">
          <w:rPr>
            <w:rStyle w:val="PageNumber"/>
            <w:color w:val="36D1DE"/>
          </w:rPr>
          <w:fldChar w:fldCharType="separate"/>
        </w:r>
        <w:r w:rsidR="00B076F6">
          <w:rPr>
            <w:rStyle w:val="PageNumber"/>
            <w:noProof/>
            <w:color w:val="36D1DE"/>
          </w:rPr>
          <w:t>1</w:t>
        </w:r>
        <w:r w:rsidR="003F1A3E" w:rsidRPr="003F1A3E">
          <w:rPr>
            <w:rStyle w:val="PageNumber"/>
            <w:noProof/>
            <w:color w:val="36D1DE"/>
          </w:rPr>
          <w:fldChar w:fldCharType="end"/>
        </w:r>
      </w:sdtContent>
    </w:sdt>
  </w:p>
  <w:p w14:paraId="241B4713" w14:textId="77777777" w:rsidR="006D3E6E" w:rsidRDefault="006D3E6E" w:rsidP="00AC60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Content>
      <w:p w14:paraId="39443D86" w14:textId="77777777" w:rsidR="006D3E6E" w:rsidRDefault="006D3E6E" w:rsidP="006D3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
  <w:p w14:paraId="09F91D5E" w14:textId="77777777" w:rsidR="006D3E6E" w:rsidRDefault="006D3E6E" w:rsidP="006D3E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DE61" w14:textId="77777777" w:rsidR="00560A35" w:rsidRDefault="00560A35" w:rsidP="006B1AEC">
      <w:r>
        <w:separator/>
      </w:r>
    </w:p>
  </w:footnote>
  <w:footnote w:type="continuationSeparator" w:id="0">
    <w:p w14:paraId="5EFB701E" w14:textId="77777777" w:rsidR="00560A35" w:rsidRDefault="00560A35" w:rsidP="006B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160" w14:textId="77777777" w:rsidR="00991F0E" w:rsidRDefault="00991F0E">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85" type="#_x0000_t75" style="width:27.5pt;height:33pt;visibility:visible;mso-wrap-style:square" o:bullet="t">
        <v:imagedata r:id="rId1" o:title=""/>
      </v:shape>
    </w:pict>
  </w:numPicBullet>
  <w:numPicBullet w:numPicBulletId="1">
    <w:pict>
      <v:shape id="_x0000_i2386" type="#_x0000_t75" style="width:27.5pt;height:33pt;visibility:visible;mso-wrap-style:square" o:bullet="t">
        <v:imagedata r:id="rId2" o:title=""/>
      </v:shape>
    </w:pict>
  </w:numPicBullet>
  <w:abstractNum w:abstractNumId="0" w15:restartNumberingAfterBreak="0">
    <w:nsid w:val="01321305"/>
    <w:multiLevelType w:val="multilevel"/>
    <w:tmpl w:val="B04CD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935E3"/>
    <w:multiLevelType w:val="multilevel"/>
    <w:tmpl w:val="0C9C07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BD65F1"/>
    <w:multiLevelType w:val="multilevel"/>
    <w:tmpl w:val="56C8B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EC586D"/>
    <w:multiLevelType w:val="multilevel"/>
    <w:tmpl w:val="2C4CE5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73708D"/>
    <w:multiLevelType w:val="hybridMultilevel"/>
    <w:tmpl w:val="637AA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BA2076F"/>
    <w:multiLevelType w:val="multilevel"/>
    <w:tmpl w:val="C6589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2947C99"/>
    <w:multiLevelType w:val="multilevel"/>
    <w:tmpl w:val="8A9E4C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44D74BC"/>
    <w:multiLevelType w:val="multilevel"/>
    <w:tmpl w:val="3EC8FE5A"/>
    <w:lvl w:ilvl="0">
      <w:start w:val="11"/>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B136911"/>
    <w:multiLevelType w:val="multilevel"/>
    <w:tmpl w:val="0FA6D7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B36AF3"/>
    <w:multiLevelType w:val="multilevel"/>
    <w:tmpl w:val="66180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9A5119"/>
    <w:multiLevelType w:val="multilevel"/>
    <w:tmpl w:val="ED2E7F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2B4130"/>
    <w:multiLevelType w:val="multilevel"/>
    <w:tmpl w:val="2FEA81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107379C"/>
    <w:multiLevelType w:val="multilevel"/>
    <w:tmpl w:val="1110E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221B6E"/>
    <w:multiLevelType w:val="multilevel"/>
    <w:tmpl w:val="E7D44988"/>
    <w:lvl w:ilvl="0">
      <w:start w:val="11"/>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8BD0A9B"/>
    <w:multiLevelType w:val="multilevel"/>
    <w:tmpl w:val="14A8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03F2FB5"/>
    <w:multiLevelType w:val="multilevel"/>
    <w:tmpl w:val="41F25232"/>
    <w:lvl w:ilvl="0">
      <w:start w:val="11"/>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Roman"/>
      <w:lvlText w:val="%3."/>
      <w:lvlJc w:val="righ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0B558C0"/>
    <w:multiLevelType w:val="hybridMultilevel"/>
    <w:tmpl w:val="7EAC12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AB293F"/>
    <w:multiLevelType w:val="multilevel"/>
    <w:tmpl w:val="248ED3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AB34DE"/>
    <w:multiLevelType w:val="multilevel"/>
    <w:tmpl w:val="B8C012D4"/>
    <w:lvl w:ilvl="0">
      <w:start w:val="11"/>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74B7277"/>
    <w:multiLevelType w:val="multilevel"/>
    <w:tmpl w:val="2B0EFF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A74E41"/>
    <w:multiLevelType w:val="multilevel"/>
    <w:tmpl w:val="BD3E9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9F0F00"/>
    <w:multiLevelType w:val="multilevel"/>
    <w:tmpl w:val="F4B439CA"/>
    <w:lvl w:ilvl="0">
      <w:start w:val="11"/>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07D4BFE"/>
    <w:multiLevelType w:val="multilevel"/>
    <w:tmpl w:val="31D4F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1F62FA8"/>
    <w:multiLevelType w:val="hybridMultilevel"/>
    <w:tmpl w:val="5CF80498"/>
    <w:lvl w:ilvl="0" w:tplc="EEFCFD26">
      <w:start w:val="1"/>
      <w:numFmt w:val="bullet"/>
      <w:pStyle w:val="ListParagraph"/>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7F13E9A"/>
    <w:multiLevelType w:val="multilevel"/>
    <w:tmpl w:val="9942F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B413F0F"/>
    <w:multiLevelType w:val="multilevel"/>
    <w:tmpl w:val="B0B0E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DE6475E"/>
    <w:multiLevelType w:val="hybridMultilevel"/>
    <w:tmpl w:val="F3C683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4003BD9"/>
    <w:multiLevelType w:val="multilevel"/>
    <w:tmpl w:val="740EDD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9DB7FBA"/>
    <w:multiLevelType w:val="multilevel"/>
    <w:tmpl w:val="C512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B773F57"/>
    <w:multiLevelType w:val="multilevel"/>
    <w:tmpl w:val="4C7EEE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E45B33"/>
    <w:multiLevelType w:val="multilevel"/>
    <w:tmpl w:val="D8528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4DC1039"/>
    <w:multiLevelType w:val="multilevel"/>
    <w:tmpl w:val="112C21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525784B"/>
    <w:multiLevelType w:val="multilevel"/>
    <w:tmpl w:val="70E22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1A0BDF"/>
    <w:multiLevelType w:val="multilevel"/>
    <w:tmpl w:val="361C58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0D5A1F"/>
    <w:multiLevelType w:val="hybridMultilevel"/>
    <w:tmpl w:val="45D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7A6205"/>
    <w:multiLevelType w:val="multilevel"/>
    <w:tmpl w:val="491E6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1F7A04"/>
    <w:multiLevelType w:val="hybridMultilevel"/>
    <w:tmpl w:val="7820F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325468"/>
    <w:multiLevelType w:val="multilevel"/>
    <w:tmpl w:val="C048F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BEF4F48"/>
    <w:multiLevelType w:val="multilevel"/>
    <w:tmpl w:val="A9A46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DE04B46"/>
    <w:multiLevelType w:val="multilevel"/>
    <w:tmpl w:val="D0B07934"/>
    <w:lvl w:ilvl="0">
      <w:start w:val="11"/>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1155922">
    <w:abstractNumId w:val="58"/>
  </w:num>
  <w:num w:numId="2" w16cid:durableId="45567585">
    <w:abstractNumId w:val="40"/>
  </w:num>
  <w:num w:numId="3" w16cid:durableId="1663390820">
    <w:abstractNumId w:val="63"/>
  </w:num>
  <w:num w:numId="4" w16cid:durableId="1272395143">
    <w:abstractNumId w:val="30"/>
  </w:num>
  <w:num w:numId="5" w16cid:durableId="1693609132">
    <w:abstractNumId w:val="45"/>
  </w:num>
  <w:num w:numId="6" w16cid:durableId="1804738048">
    <w:abstractNumId w:val="8"/>
  </w:num>
  <w:num w:numId="7" w16cid:durableId="586772757">
    <w:abstractNumId w:val="60"/>
  </w:num>
  <w:num w:numId="8" w16cid:durableId="807749258">
    <w:abstractNumId w:val="32"/>
  </w:num>
  <w:num w:numId="9" w16cid:durableId="349794018">
    <w:abstractNumId w:val="2"/>
  </w:num>
  <w:num w:numId="10" w16cid:durableId="525947829">
    <w:abstractNumId w:val="13"/>
  </w:num>
  <w:num w:numId="11" w16cid:durableId="1243828849">
    <w:abstractNumId w:val="67"/>
  </w:num>
  <w:num w:numId="12" w16cid:durableId="1753160403">
    <w:abstractNumId w:val="11"/>
  </w:num>
  <w:num w:numId="13" w16cid:durableId="1514345159">
    <w:abstractNumId w:val="48"/>
  </w:num>
  <w:num w:numId="14" w16cid:durableId="40248465">
    <w:abstractNumId w:val="19"/>
  </w:num>
  <w:num w:numId="15" w16cid:durableId="1309094191">
    <w:abstractNumId w:val="1"/>
  </w:num>
  <w:num w:numId="16" w16cid:durableId="406194838">
    <w:abstractNumId w:val="17"/>
  </w:num>
  <w:num w:numId="17" w16cid:durableId="378674981">
    <w:abstractNumId w:val="7"/>
  </w:num>
  <w:num w:numId="18" w16cid:durableId="1350987086">
    <w:abstractNumId w:val="68"/>
  </w:num>
  <w:num w:numId="19" w16cid:durableId="887883060">
    <w:abstractNumId w:val="26"/>
  </w:num>
  <w:num w:numId="20" w16cid:durableId="1077164935">
    <w:abstractNumId w:val="49"/>
  </w:num>
  <w:num w:numId="21" w16cid:durableId="1979341393">
    <w:abstractNumId w:val="62"/>
  </w:num>
  <w:num w:numId="22" w16cid:durableId="1598174139">
    <w:abstractNumId w:val="18"/>
  </w:num>
  <w:num w:numId="23" w16cid:durableId="666520973">
    <w:abstractNumId w:val="39"/>
  </w:num>
  <w:num w:numId="24" w16cid:durableId="1072236820">
    <w:abstractNumId w:val="50"/>
  </w:num>
  <w:num w:numId="25" w16cid:durableId="512107465">
    <w:abstractNumId w:val="54"/>
  </w:num>
  <w:num w:numId="26" w16cid:durableId="1725105685">
    <w:abstractNumId w:val="64"/>
  </w:num>
  <w:num w:numId="27" w16cid:durableId="1616213881">
    <w:abstractNumId w:val="12"/>
  </w:num>
  <w:num w:numId="28" w16cid:durableId="1265576188">
    <w:abstractNumId w:val="28"/>
  </w:num>
  <w:num w:numId="29" w16cid:durableId="2033996843">
    <w:abstractNumId w:val="10"/>
  </w:num>
  <w:num w:numId="30" w16cid:durableId="1031027170">
    <w:abstractNumId w:val="43"/>
  </w:num>
  <w:num w:numId="31" w16cid:durableId="600989616">
    <w:abstractNumId w:val="33"/>
  </w:num>
  <w:num w:numId="32" w16cid:durableId="712466912">
    <w:abstractNumId w:val="41"/>
  </w:num>
  <w:num w:numId="33" w16cid:durableId="1215658244">
    <w:abstractNumId w:val="5"/>
  </w:num>
  <w:num w:numId="34" w16cid:durableId="291449270">
    <w:abstractNumId w:val="37"/>
  </w:num>
  <w:num w:numId="35" w16cid:durableId="413627047">
    <w:abstractNumId w:val="15"/>
  </w:num>
  <w:num w:numId="36" w16cid:durableId="2141067855">
    <w:abstractNumId w:val="46"/>
  </w:num>
  <w:num w:numId="37" w16cid:durableId="1475371594">
    <w:abstractNumId w:val="51"/>
  </w:num>
  <w:num w:numId="38" w16cid:durableId="622002511">
    <w:abstractNumId w:val="9"/>
  </w:num>
  <w:num w:numId="39" w16cid:durableId="1331375412">
    <w:abstractNumId w:val="56"/>
  </w:num>
  <w:num w:numId="40" w16cid:durableId="889194527">
    <w:abstractNumId w:val="57"/>
  </w:num>
  <w:num w:numId="41" w16cid:durableId="1781989623">
    <w:abstractNumId w:val="35"/>
  </w:num>
  <w:num w:numId="42" w16cid:durableId="68117177">
    <w:abstractNumId w:val="23"/>
  </w:num>
  <w:num w:numId="43" w16cid:durableId="256836548">
    <w:abstractNumId w:val="20"/>
  </w:num>
  <w:num w:numId="44" w16cid:durableId="1065185929">
    <w:abstractNumId w:val="22"/>
  </w:num>
  <w:num w:numId="45" w16cid:durableId="1721662303">
    <w:abstractNumId w:val="38"/>
  </w:num>
  <w:num w:numId="46" w16cid:durableId="1967543814">
    <w:abstractNumId w:val="34"/>
  </w:num>
  <w:num w:numId="47" w16cid:durableId="820269069">
    <w:abstractNumId w:val="53"/>
  </w:num>
  <w:num w:numId="48" w16cid:durableId="1895005471">
    <w:abstractNumId w:val="66"/>
  </w:num>
  <w:num w:numId="49" w16cid:durableId="2123263440">
    <w:abstractNumId w:val="29"/>
  </w:num>
  <w:num w:numId="50" w16cid:durableId="870873131">
    <w:abstractNumId w:val="27"/>
  </w:num>
  <w:num w:numId="51" w16cid:durableId="58135209">
    <w:abstractNumId w:val="59"/>
  </w:num>
  <w:num w:numId="52" w16cid:durableId="525489510">
    <w:abstractNumId w:val="4"/>
  </w:num>
  <w:num w:numId="53" w16cid:durableId="875696765">
    <w:abstractNumId w:val="0"/>
  </w:num>
  <w:num w:numId="54" w16cid:durableId="1627538431">
    <w:abstractNumId w:val="3"/>
  </w:num>
  <w:num w:numId="55" w16cid:durableId="185560377">
    <w:abstractNumId w:val="25"/>
  </w:num>
  <w:num w:numId="56" w16cid:durableId="1686175777">
    <w:abstractNumId w:val="61"/>
  </w:num>
  <w:num w:numId="57" w16cid:durableId="22438136">
    <w:abstractNumId w:val="24"/>
  </w:num>
  <w:num w:numId="58" w16cid:durableId="1346130817">
    <w:abstractNumId w:val="44"/>
  </w:num>
  <w:num w:numId="59" w16cid:durableId="1092161937">
    <w:abstractNumId w:val="42"/>
  </w:num>
  <w:num w:numId="60" w16cid:durableId="915359063">
    <w:abstractNumId w:val="14"/>
  </w:num>
  <w:num w:numId="61" w16cid:durableId="374232009">
    <w:abstractNumId w:val="16"/>
  </w:num>
  <w:num w:numId="62" w16cid:durableId="2021157713">
    <w:abstractNumId w:val="21"/>
  </w:num>
  <w:num w:numId="63" w16cid:durableId="379327555">
    <w:abstractNumId w:val="47"/>
  </w:num>
  <w:num w:numId="64" w16cid:durableId="2143033904">
    <w:abstractNumId w:val="65"/>
  </w:num>
  <w:num w:numId="65" w16cid:durableId="1150094048">
    <w:abstractNumId w:val="52"/>
  </w:num>
  <w:num w:numId="66" w16cid:durableId="1426076101">
    <w:abstractNumId w:val="55"/>
  </w:num>
  <w:num w:numId="67" w16cid:durableId="1428042209">
    <w:abstractNumId w:val="6"/>
  </w:num>
  <w:num w:numId="68" w16cid:durableId="1884708151">
    <w:abstractNumId w:val="31"/>
  </w:num>
  <w:num w:numId="69" w16cid:durableId="4908272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14968"/>
    <w:rsid w:val="00017E59"/>
    <w:rsid w:val="000F26BD"/>
    <w:rsid w:val="00120171"/>
    <w:rsid w:val="001B6CC8"/>
    <w:rsid w:val="00215B90"/>
    <w:rsid w:val="002B0706"/>
    <w:rsid w:val="002B2290"/>
    <w:rsid w:val="002B534D"/>
    <w:rsid w:val="002C7D50"/>
    <w:rsid w:val="002F53EE"/>
    <w:rsid w:val="00322AFF"/>
    <w:rsid w:val="003674D8"/>
    <w:rsid w:val="003E6DD6"/>
    <w:rsid w:val="003F1A3E"/>
    <w:rsid w:val="004476A4"/>
    <w:rsid w:val="00461C76"/>
    <w:rsid w:val="00493256"/>
    <w:rsid w:val="004970C2"/>
    <w:rsid w:val="004B4CF3"/>
    <w:rsid w:val="00510088"/>
    <w:rsid w:val="00544285"/>
    <w:rsid w:val="00560A35"/>
    <w:rsid w:val="00577F76"/>
    <w:rsid w:val="005D3032"/>
    <w:rsid w:val="00643F85"/>
    <w:rsid w:val="00656925"/>
    <w:rsid w:val="006B1AEC"/>
    <w:rsid w:val="006B646F"/>
    <w:rsid w:val="006D3E6E"/>
    <w:rsid w:val="00711BD3"/>
    <w:rsid w:val="00726011"/>
    <w:rsid w:val="007901AD"/>
    <w:rsid w:val="007D0AE9"/>
    <w:rsid w:val="008464EE"/>
    <w:rsid w:val="008550C8"/>
    <w:rsid w:val="008A71BF"/>
    <w:rsid w:val="008B758A"/>
    <w:rsid w:val="008F3DB2"/>
    <w:rsid w:val="0096405A"/>
    <w:rsid w:val="00983A87"/>
    <w:rsid w:val="00991F0E"/>
    <w:rsid w:val="009D02D6"/>
    <w:rsid w:val="009F232A"/>
    <w:rsid w:val="00A055CF"/>
    <w:rsid w:val="00A0688C"/>
    <w:rsid w:val="00A37B8C"/>
    <w:rsid w:val="00A94C6A"/>
    <w:rsid w:val="00AC6069"/>
    <w:rsid w:val="00AF47F3"/>
    <w:rsid w:val="00B076F6"/>
    <w:rsid w:val="00B71E0D"/>
    <w:rsid w:val="00C53D1D"/>
    <w:rsid w:val="00C872E3"/>
    <w:rsid w:val="00CF34A8"/>
    <w:rsid w:val="00D0767E"/>
    <w:rsid w:val="00D15937"/>
    <w:rsid w:val="00D25F89"/>
    <w:rsid w:val="00D31B02"/>
    <w:rsid w:val="00D734F9"/>
    <w:rsid w:val="00DA3003"/>
    <w:rsid w:val="00EB09D4"/>
    <w:rsid w:val="00EC34C6"/>
    <w:rsid w:val="00EE3513"/>
    <w:rsid w:val="00EF6AA4"/>
    <w:rsid w:val="00F7255D"/>
    <w:rsid w:val="00FB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eastAsiaTheme="majorEastAsia" w:hAnsi="Aptos Black"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eastAsiaTheme="majorEastAsia" w:hAnsi="Aptos Black"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customStyle="1" w:styleId="NoSpacingChar">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customStyle="1" w:styleId="HeaderChar">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customStyle="1" w:styleId="FooterChar">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customStyle="1" w:styleId="Heading1Char">
    <w:name w:val="Heading 1 Char"/>
    <w:basedOn w:val="DefaultParagraphFont"/>
    <w:link w:val="Heading1"/>
    <w:uiPriority w:val="9"/>
    <w:rsid w:val="00D25F89"/>
    <w:rPr>
      <w:rFonts w:ascii="Aptos Black" w:eastAsiaTheme="majorEastAsia" w:hAnsi="Aptos Black" w:cstheme="majorBidi"/>
      <w:caps/>
      <w:color w:val="FF3366"/>
      <w:spacing w:val="40"/>
      <w:kern w:val="96"/>
      <w:sz w:val="40"/>
      <w:szCs w:val="32"/>
    </w:rPr>
  </w:style>
  <w:style w:type="character" w:customStyle="1" w:styleId="Heading2Char">
    <w:name w:val="Heading 2 Char"/>
    <w:basedOn w:val="DefaultParagraphFont"/>
    <w:link w:val="Heading2"/>
    <w:uiPriority w:val="9"/>
    <w:rsid w:val="00D25F89"/>
    <w:rPr>
      <w:rFonts w:ascii="Aptos Black" w:eastAsiaTheme="majorEastAsia" w:hAnsi="Aptos Black" w:cstheme="majorBidi"/>
      <w:caps/>
      <w:color w:val="36D1DE"/>
      <w:spacing w:val="40"/>
      <w:kern w:val="100"/>
      <w:sz w:val="32"/>
      <w:szCs w:val="26"/>
    </w:rPr>
  </w:style>
  <w:style w:type="character" w:customStyle="1" w:styleId="Heading3Char">
    <w:name w:val="Heading 3 Char"/>
    <w:basedOn w:val="DefaultParagraphFont"/>
    <w:link w:val="Heading3"/>
    <w:uiPriority w:val="9"/>
    <w:rsid w:val="00D25F89"/>
    <w:rPr>
      <w:rFonts w:ascii="Aptos" w:eastAsiaTheme="majorEastAsia" w:hAnsi="Aptos"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sz="12" w:space="10" w:color="36D1DE"/>
        <w:bottom w:val="dotted" w:sz="12" w:space="10" w:color="36D1DE"/>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B2290"/>
    <w:rPr>
      <w:rFonts w:ascii="Arial" w:hAnsi="Arial"/>
      <w:i/>
      <w:iCs/>
      <w:color w:val="404040" w:themeColor="text1" w:themeTint="BF"/>
    </w:rPr>
  </w:style>
  <w:style w:type="character" w:customStyle="1" w:styleId="Heading4Char">
    <w:name w:val="Heading 4 Char"/>
    <w:basedOn w:val="DefaultParagraphFont"/>
    <w:link w:val="Heading4"/>
    <w:uiPriority w:val="9"/>
    <w:semiHidden/>
    <w:rsid w:val="00D25F89"/>
    <w:rPr>
      <w:rFonts w:ascii="Aptos" w:eastAsiaTheme="majorEastAsia" w:hAnsi="Aptos" w:cstheme="majorBidi"/>
      <w:b/>
      <w:iCs/>
      <w:caps/>
      <w:color w:val="36D1DE"/>
    </w:rPr>
  </w:style>
  <w:style w:type="paragraph" w:styleId="ListParagraph">
    <w:name w:val="List Paragraph"/>
    <w:basedOn w:val="Normal"/>
    <w:uiPriority w:val="34"/>
    <w:qFormat/>
    <w:rsid w:val="00D25F89"/>
    <w:pPr>
      <w:numPr>
        <w:numId w:val="2"/>
      </w:numPr>
      <w:contextualSpacing/>
    </w:pPr>
  </w:style>
  <w:style w:type="character" w:styleId="Hyperlink">
    <w:name w:val="Hyperlink"/>
    <w:basedOn w:val="DefaultParagraphFont"/>
    <w:uiPriority w:val="99"/>
    <w:unhideWhenUsed/>
    <w:rsid w:val="00215B90"/>
    <w:rPr>
      <w:color w:val="0563C1" w:themeColor="hyperlink"/>
      <w:u w:val="single"/>
    </w:rPr>
  </w:style>
  <w:style w:type="character" w:styleId="UnresolvedMention">
    <w:name w:val="Unresolved Mention"/>
    <w:basedOn w:val="DefaultParagraphFont"/>
    <w:uiPriority w:val="99"/>
    <w:semiHidden/>
    <w:unhideWhenUsed/>
    <w:rsid w:val="00215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wunion.com/get-involved/societies/ru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wunion.com/get-involved/societies/ru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wunion.com/about-us/policies-and-referen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HWUnion-Template-Document-Basic-3 - Aptos - NEW</Template>
  <TotalTime>9</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Genna</dc:creator>
  <cp:keywords/>
  <dc:description/>
  <cp:lastModifiedBy>Nesbitt, Genna</cp:lastModifiedBy>
  <cp:revision>13</cp:revision>
  <cp:lastPrinted>2026-01-15T08:05:00Z</cp:lastPrinted>
  <dcterms:created xsi:type="dcterms:W3CDTF">2026-01-15T10:10:00Z</dcterms:created>
  <dcterms:modified xsi:type="dcterms:W3CDTF">2026-01-15T21:04:00Z</dcterms:modified>
</cp:coreProperties>
</file>