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6EEF2435" w:rsidR="003F1A3E" w:rsidRDefault="00461C76" w:rsidP="00461C76">
      <w:pPr>
        <w:pStyle w:val="Heading1"/>
        <w:numPr>
          <w:ilvl w:val="0"/>
          <w:numId w:val="8"/>
        </w:numPr>
      </w:pPr>
      <w:r>
        <w:t>Membership</w:t>
      </w:r>
    </w:p>
    <w:p w14:paraId="06053FB9" w14:textId="0A89CBD9" w:rsidR="008B758A" w:rsidRDefault="00461C76" w:rsidP="00461C76">
      <w:pPr>
        <w:pStyle w:val="Heading2"/>
        <w:numPr>
          <w:ilvl w:val="1"/>
          <w:numId w:val="8"/>
        </w:numPr>
      </w:pPr>
      <w:r>
        <w:t>Student Membership</w:t>
      </w:r>
    </w:p>
    <w:p w14:paraId="7B6C4532" w14:textId="3227A04B" w:rsidR="00461C76" w:rsidRDefault="00461C76" w:rsidP="00461C76">
      <w:pPr>
        <w:pStyle w:val="ListParagraph"/>
        <w:numPr>
          <w:ilvl w:val="2"/>
          <w:numId w:val="8"/>
        </w:numPr>
      </w:pPr>
      <w:r w:rsidRPr="00461C76">
        <w:t>Any person currently matriculated on a course delivered at or through Heriot-Watt University at the following campuses shall be eligible for Student Membership: </w:t>
      </w:r>
    </w:p>
    <w:p w14:paraId="3AB8AEB7" w14:textId="59D8FBC2" w:rsidR="00461C76" w:rsidRDefault="00461C76" w:rsidP="00461C76">
      <w:pPr>
        <w:pStyle w:val="ListParagraph"/>
        <w:numPr>
          <w:ilvl w:val="3"/>
          <w:numId w:val="31"/>
        </w:numPr>
        <w:ind w:left="1777"/>
      </w:pPr>
      <w:r>
        <w:t>Edinburgh</w:t>
      </w:r>
    </w:p>
    <w:p w14:paraId="456FF51C" w14:textId="5A4F3C4B" w:rsidR="00461C76" w:rsidRDefault="00461C76" w:rsidP="00461C76">
      <w:pPr>
        <w:pStyle w:val="ListParagraph"/>
        <w:numPr>
          <w:ilvl w:val="3"/>
          <w:numId w:val="31"/>
        </w:numPr>
        <w:ind w:left="1777"/>
      </w:pPr>
      <w:r>
        <w:t>Scottish Borders</w:t>
      </w:r>
    </w:p>
    <w:p w14:paraId="30D0DF45" w14:textId="0A793485" w:rsidR="00461C76" w:rsidRDefault="00461C76" w:rsidP="00461C76">
      <w:pPr>
        <w:pStyle w:val="ListParagraph"/>
        <w:numPr>
          <w:ilvl w:val="3"/>
          <w:numId w:val="31"/>
        </w:numPr>
        <w:ind w:left="1777"/>
      </w:pPr>
      <w:r>
        <w:t>Orkney</w:t>
      </w:r>
    </w:p>
    <w:p w14:paraId="4F14C76F" w14:textId="46DBDAA3" w:rsidR="00461C76" w:rsidRDefault="00461C76" w:rsidP="00461C76">
      <w:pPr>
        <w:pStyle w:val="ListParagraph"/>
        <w:numPr>
          <w:ilvl w:val="3"/>
          <w:numId w:val="31"/>
        </w:numPr>
        <w:ind w:left="1777"/>
      </w:pPr>
      <w:r>
        <w:t>Any other UK based Campus</w:t>
      </w:r>
    </w:p>
    <w:p w14:paraId="1B434246" w14:textId="7E05BBFE" w:rsidR="00461C76" w:rsidRDefault="00461C76" w:rsidP="00461C76">
      <w:pPr>
        <w:pStyle w:val="ListParagraph"/>
        <w:numPr>
          <w:ilvl w:val="2"/>
          <w:numId w:val="8"/>
        </w:numPr>
      </w:pPr>
      <w:r w:rsidRPr="00461C76">
        <w:t xml:space="preserve">Student Members (Ordinary Members) shall have the right to full membership of the Union. Student Membership is the only category of membership that has the right to participate in the Union’s democratic processes. For the avoidance of doubt, unless otherwise stipulated, the Members referred to in these </w:t>
      </w:r>
      <w:proofErr w:type="gramStart"/>
      <w:r w:rsidRPr="00461C76">
        <w:t>Bye-Laws</w:t>
      </w:r>
      <w:proofErr w:type="gramEnd"/>
      <w:r w:rsidRPr="00461C76">
        <w:t xml:space="preserve"> shall mean Student Members only.</w:t>
      </w:r>
    </w:p>
    <w:p w14:paraId="412DD900" w14:textId="13C53C1D" w:rsidR="00461C76" w:rsidRDefault="00461C76" w:rsidP="00461C76">
      <w:pPr>
        <w:pStyle w:val="ListParagraph"/>
        <w:numPr>
          <w:ilvl w:val="2"/>
          <w:numId w:val="8"/>
        </w:numPr>
      </w:pPr>
      <w:r w:rsidRPr="00461C76">
        <w:t>Anyone who does not wish to be a member of the Union shall be entitled to opt out by writing to the President. </w:t>
      </w:r>
    </w:p>
    <w:p w14:paraId="5DFB2A99" w14:textId="3115AC4C" w:rsidR="00461C76" w:rsidRDefault="00461C76" w:rsidP="00461C76">
      <w:pPr>
        <w:pStyle w:val="Heading2"/>
        <w:numPr>
          <w:ilvl w:val="1"/>
          <w:numId w:val="8"/>
        </w:numPr>
      </w:pPr>
      <w:r>
        <w:t>International Membership</w:t>
      </w:r>
    </w:p>
    <w:p w14:paraId="65AA2930" w14:textId="41DC3093" w:rsidR="00461C76" w:rsidRPr="00461C76" w:rsidRDefault="00461C76" w:rsidP="00461C76">
      <w:pPr>
        <w:pStyle w:val="ListParagraph"/>
        <w:numPr>
          <w:ilvl w:val="2"/>
          <w:numId w:val="8"/>
        </w:numPr>
      </w:pPr>
      <w:r w:rsidRPr="00461C76">
        <w:t>Any person currently matriculated on a course of study delivered at or through Heriot-Watt University at the following campuses: </w:t>
      </w:r>
    </w:p>
    <w:p w14:paraId="77F44207" w14:textId="0BD9F273" w:rsidR="00461C76" w:rsidRPr="00461C76" w:rsidRDefault="00461C76" w:rsidP="00461C76">
      <w:pPr>
        <w:pStyle w:val="ListParagraph"/>
        <w:numPr>
          <w:ilvl w:val="3"/>
          <w:numId w:val="32"/>
        </w:numPr>
        <w:ind w:left="1777"/>
      </w:pPr>
      <w:r w:rsidRPr="00461C76">
        <w:t>Dubai </w:t>
      </w:r>
    </w:p>
    <w:p w14:paraId="7095F5A9" w14:textId="3C3A534F" w:rsidR="00461C76" w:rsidRPr="00461C76" w:rsidRDefault="00461C76" w:rsidP="00461C76">
      <w:pPr>
        <w:pStyle w:val="ListParagraph"/>
        <w:numPr>
          <w:ilvl w:val="3"/>
          <w:numId w:val="32"/>
        </w:numPr>
        <w:ind w:left="1777"/>
      </w:pPr>
      <w:r w:rsidRPr="00461C76">
        <w:t>Malaysia</w:t>
      </w:r>
    </w:p>
    <w:p w14:paraId="19744B13" w14:textId="47E04C58" w:rsidR="00461C76" w:rsidRDefault="00461C76" w:rsidP="00461C76">
      <w:pPr>
        <w:pStyle w:val="ListParagraph"/>
        <w:numPr>
          <w:ilvl w:val="3"/>
          <w:numId w:val="32"/>
        </w:numPr>
        <w:ind w:left="1777"/>
      </w:pPr>
      <w:r w:rsidRPr="00461C76">
        <w:t>Any such other campus as determined by the Trustee Board</w:t>
      </w:r>
    </w:p>
    <w:p w14:paraId="533C64A8" w14:textId="77777777" w:rsidR="00461C76" w:rsidRDefault="00461C76" w:rsidP="00461C76">
      <w:pPr>
        <w:pStyle w:val="ListParagraph"/>
        <w:numPr>
          <w:ilvl w:val="2"/>
          <w:numId w:val="8"/>
        </w:numPr>
      </w:pPr>
      <w:r>
        <w:t xml:space="preserve">International members shall be entitled to entry to the Union facilities. </w:t>
      </w:r>
    </w:p>
    <w:p w14:paraId="76BB9355" w14:textId="47144FFD" w:rsidR="00461C76" w:rsidRDefault="00461C76" w:rsidP="00461C76">
      <w:pPr>
        <w:pStyle w:val="ListParagraph"/>
        <w:numPr>
          <w:ilvl w:val="2"/>
          <w:numId w:val="8"/>
        </w:numPr>
      </w:pPr>
      <w:r>
        <w:t xml:space="preserve">International members are not entitled to participate in the Union’s democratic processes. </w:t>
      </w:r>
    </w:p>
    <w:p w14:paraId="42F9DF1F" w14:textId="24D98977" w:rsidR="00461C76" w:rsidRDefault="00461C76" w:rsidP="00461C76">
      <w:pPr>
        <w:pStyle w:val="Heading2"/>
        <w:numPr>
          <w:ilvl w:val="1"/>
          <w:numId w:val="8"/>
        </w:numPr>
      </w:pPr>
      <w:r>
        <w:t>Honorary Membership</w:t>
      </w:r>
    </w:p>
    <w:p w14:paraId="539A1591" w14:textId="2B18F7E5" w:rsidR="00461C76" w:rsidRDefault="00461C76" w:rsidP="00461C76">
      <w:pPr>
        <w:pStyle w:val="ListParagraph"/>
        <w:numPr>
          <w:ilvl w:val="2"/>
          <w:numId w:val="8"/>
        </w:numPr>
      </w:pPr>
      <w:r w:rsidRPr="00461C76">
        <w:t>The Union may grant Honorary Membership to anyone who has made a significant contribution to support the aims of the Union. Honorary Membership may be granted by the Trustees on the recommendation of the Executive Team. </w:t>
      </w:r>
    </w:p>
    <w:p w14:paraId="7F82D21D" w14:textId="62DF1DE1" w:rsidR="00461C76" w:rsidRDefault="00461C76" w:rsidP="00461C76">
      <w:pPr>
        <w:pStyle w:val="Heading2"/>
        <w:numPr>
          <w:ilvl w:val="1"/>
          <w:numId w:val="8"/>
        </w:numPr>
      </w:pPr>
      <w:r>
        <w:t>Life Membership</w:t>
      </w:r>
    </w:p>
    <w:p w14:paraId="62CA724A" w14:textId="77777777" w:rsidR="00461C76" w:rsidRPr="00461C76" w:rsidRDefault="00461C76" w:rsidP="00461C76">
      <w:pPr>
        <w:pStyle w:val="ListParagraph"/>
        <w:numPr>
          <w:ilvl w:val="2"/>
          <w:numId w:val="8"/>
        </w:numPr>
      </w:pPr>
      <w:r w:rsidRPr="00461C76">
        <w:t>The following persons shall be eligible, on payment of a single subscription at a rate determined by the Board of Trustees, for Life Membership: </w:t>
      </w:r>
    </w:p>
    <w:p w14:paraId="7DB41056" w14:textId="77777777" w:rsidR="00461C76" w:rsidRDefault="00461C76" w:rsidP="00461C76">
      <w:pPr>
        <w:pStyle w:val="ListParagraph"/>
        <w:numPr>
          <w:ilvl w:val="3"/>
          <w:numId w:val="33"/>
        </w:numPr>
        <w:ind w:left="1777"/>
      </w:pPr>
      <w:r w:rsidRPr="00461C76">
        <w:t xml:space="preserve">Any person, in receipt of a degree or diploma of the University, after successful completion of a course of study at the </w:t>
      </w:r>
      <w:proofErr w:type="gramStart"/>
      <w:r w:rsidRPr="00461C76">
        <w:t>University;</w:t>
      </w:r>
      <w:proofErr w:type="gramEnd"/>
      <w:r w:rsidRPr="00461C76">
        <w:t> </w:t>
      </w:r>
    </w:p>
    <w:p w14:paraId="184FDD96" w14:textId="38B6D60E" w:rsidR="00461C76" w:rsidRPr="00461C76" w:rsidRDefault="00461C76" w:rsidP="00461C76">
      <w:pPr>
        <w:pStyle w:val="ListParagraph"/>
        <w:numPr>
          <w:ilvl w:val="3"/>
          <w:numId w:val="33"/>
        </w:numPr>
        <w:ind w:left="1777"/>
      </w:pPr>
      <w:r w:rsidRPr="00461C76">
        <w:lastRenderedPageBreak/>
        <w:t>Any person whose nomination for Life Membership is approved by resolution of the Trustee Board. </w:t>
      </w:r>
    </w:p>
    <w:p w14:paraId="17D4F39E" w14:textId="11AE7111" w:rsidR="00461C76" w:rsidRDefault="00461C76" w:rsidP="00461C76">
      <w:pPr>
        <w:pStyle w:val="ListParagraph"/>
        <w:numPr>
          <w:ilvl w:val="2"/>
          <w:numId w:val="8"/>
        </w:numPr>
      </w:pPr>
      <w:r w:rsidRPr="00461C76">
        <w:t>The Executive Team or the Board of Trustees may give Life Membership to anyone who has contributed significantly to the aims of the Union. Such membership shall be granted if passed by at least two-thirds in attendance at a meeting of either the Executive Team or the Trustee Board. </w:t>
      </w:r>
    </w:p>
    <w:p w14:paraId="2F47BF01" w14:textId="244C5937" w:rsidR="00461C76" w:rsidRDefault="00461C76" w:rsidP="00D734F9">
      <w:pPr>
        <w:pStyle w:val="Heading2"/>
        <w:numPr>
          <w:ilvl w:val="1"/>
          <w:numId w:val="8"/>
        </w:numPr>
      </w:pPr>
      <w:r>
        <w:t>Associate Membership</w:t>
      </w:r>
    </w:p>
    <w:p w14:paraId="162C9A50" w14:textId="77777777" w:rsidR="00461C76" w:rsidRPr="00461C76" w:rsidRDefault="00461C76" w:rsidP="00461C76">
      <w:pPr>
        <w:pStyle w:val="ListParagraph"/>
        <w:numPr>
          <w:ilvl w:val="2"/>
          <w:numId w:val="8"/>
        </w:numPr>
      </w:pPr>
      <w:r w:rsidRPr="00461C76">
        <w:t>The following persons shall automatically be Associate Members of the Union: </w:t>
      </w:r>
    </w:p>
    <w:p w14:paraId="4828BB31" w14:textId="77777777" w:rsidR="00461C76" w:rsidRPr="00461C76" w:rsidRDefault="00461C76" w:rsidP="00461C76">
      <w:pPr>
        <w:pStyle w:val="ListParagraph"/>
        <w:numPr>
          <w:ilvl w:val="3"/>
          <w:numId w:val="34"/>
        </w:numPr>
        <w:ind w:left="1777"/>
      </w:pPr>
      <w:r w:rsidRPr="00461C76">
        <w:t>Members of the University Staff </w:t>
      </w:r>
    </w:p>
    <w:p w14:paraId="5DA20F41" w14:textId="77777777" w:rsidR="00461C76" w:rsidRPr="00461C76" w:rsidRDefault="00461C76" w:rsidP="00461C76">
      <w:pPr>
        <w:pStyle w:val="ListParagraph"/>
        <w:numPr>
          <w:ilvl w:val="3"/>
          <w:numId w:val="34"/>
        </w:numPr>
        <w:ind w:left="1777"/>
      </w:pPr>
      <w:r w:rsidRPr="00461C76">
        <w:t>Any student members of a Student Association or Union affiliated to the National Union of Students </w:t>
      </w:r>
    </w:p>
    <w:p w14:paraId="2D302341" w14:textId="77777777" w:rsidR="00461C76" w:rsidRPr="00461C76" w:rsidRDefault="00461C76" w:rsidP="00461C76">
      <w:pPr>
        <w:pStyle w:val="ListParagraph"/>
        <w:numPr>
          <w:ilvl w:val="3"/>
          <w:numId w:val="34"/>
        </w:numPr>
        <w:ind w:left="1777"/>
      </w:pPr>
      <w:r w:rsidRPr="00461C76">
        <w:t>Any such other campus as approved by the Trustee Board </w:t>
      </w:r>
    </w:p>
    <w:p w14:paraId="2AC54B02" w14:textId="77777777" w:rsidR="00461C76" w:rsidRPr="00461C76" w:rsidRDefault="00461C76" w:rsidP="00461C76">
      <w:pPr>
        <w:pStyle w:val="ListParagraph"/>
        <w:numPr>
          <w:ilvl w:val="2"/>
          <w:numId w:val="8"/>
        </w:numPr>
      </w:pPr>
      <w:r w:rsidRPr="00461C76">
        <w:t>The following persons shall be eligible, on payment of an annual subscription at a rate to be determined by the Board of Trustees, for Associate Membership: </w:t>
      </w:r>
    </w:p>
    <w:p w14:paraId="6DDB4FC2" w14:textId="77777777" w:rsidR="00461C76" w:rsidRPr="00461C76" w:rsidRDefault="00461C76" w:rsidP="00461C76">
      <w:pPr>
        <w:pStyle w:val="ListParagraph"/>
        <w:numPr>
          <w:ilvl w:val="3"/>
          <w:numId w:val="35"/>
        </w:numPr>
        <w:ind w:left="1777"/>
      </w:pPr>
      <w:r w:rsidRPr="00461C76">
        <w:t>Matriculated students </w:t>
      </w:r>
      <w:proofErr w:type="gramStart"/>
      <w:r w:rsidRPr="00461C76">
        <w:t>of</w:t>
      </w:r>
      <w:proofErr w:type="gramEnd"/>
      <w:r w:rsidRPr="00461C76">
        <w:t> such colleges of further education as may be approved by Trustee Board. </w:t>
      </w:r>
    </w:p>
    <w:p w14:paraId="118FC2FC" w14:textId="77777777" w:rsidR="00461C76" w:rsidRPr="00461C76" w:rsidRDefault="00461C76" w:rsidP="00461C76">
      <w:pPr>
        <w:pStyle w:val="ListParagraph"/>
        <w:numPr>
          <w:ilvl w:val="3"/>
          <w:numId w:val="35"/>
        </w:numPr>
        <w:ind w:left="1777"/>
      </w:pPr>
      <w:r w:rsidRPr="00461C76">
        <w:t>Spouses of members of the Union </w:t>
      </w:r>
    </w:p>
    <w:p w14:paraId="5337FA9D" w14:textId="77777777" w:rsidR="00461C76" w:rsidRPr="00461C76" w:rsidRDefault="00461C76" w:rsidP="00461C76">
      <w:pPr>
        <w:pStyle w:val="ListParagraph"/>
        <w:numPr>
          <w:ilvl w:val="3"/>
          <w:numId w:val="35"/>
        </w:numPr>
        <w:ind w:left="1777"/>
      </w:pPr>
      <w:r w:rsidRPr="00461C76">
        <w:t>Such other categories of person as the Executive Team or the Board of Trustees may approve. </w:t>
      </w:r>
    </w:p>
    <w:p w14:paraId="2596344D" w14:textId="77777777" w:rsidR="00461C76" w:rsidRPr="00461C76" w:rsidRDefault="00461C76" w:rsidP="00461C76">
      <w:pPr>
        <w:pStyle w:val="ListParagraph"/>
        <w:numPr>
          <w:ilvl w:val="2"/>
          <w:numId w:val="8"/>
        </w:numPr>
      </w:pPr>
      <w:r w:rsidRPr="00461C76">
        <w:t>Persons eligible under 1.5.1 or 1.5.2 shall be entitled to entry to the Union facilities i.e. Union building and its trading services. </w:t>
      </w:r>
    </w:p>
    <w:p w14:paraId="4F3C98E2" w14:textId="0D0669D7" w:rsidR="00461C76" w:rsidRDefault="00461C76" w:rsidP="00D734F9">
      <w:pPr>
        <w:pStyle w:val="Heading2"/>
        <w:numPr>
          <w:ilvl w:val="1"/>
          <w:numId w:val="8"/>
        </w:numPr>
      </w:pPr>
      <w:r>
        <w:t>Reciprocal Membership</w:t>
      </w:r>
    </w:p>
    <w:p w14:paraId="7F39D952" w14:textId="77777777" w:rsidR="00461C76" w:rsidRDefault="00461C76" w:rsidP="00461C76">
      <w:pPr>
        <w:pStyle w:val="ListParagraph"/>
        <w:numPr>
          <w:ilvl w:val="2"/>
          <w:numId w:val="8"/>
        </w:numPr>
      </w:pPr>
      <w:r>
        <w:t xml:space="preserve">The Union may </w:t>
      </w:r>
      <w:proofErr w:type="gramStart"/>
      <w:r>
        <w:t>enter into</w:t>
      </w:r>
      <w:proofErr w:type="gramEnd"/>
      <w:r>
        <w:t xml:space="preserve">, amend, suspend or terminate reciprocal agreements with other organisations for the mutual benefit of members.  </w:t>
      </w:r>
    </w:p>
    <w:p w14:paraId="69531D31" w14:textId="77777777" w:rsidR="00461C76" w:rsidRDefault="00461C76" w:rsidP="00461C76">
      <w:pPr>
        <w:pStyle w:val="ListParagraph"/>
        <w:numPr>
          <w:ilvl w:val="2"/>
          <w:numId w:val="8"/>
        </w:numPr>
      </w:pPr>
      <w:r>
        <w:t xml:space="preserve">The Union may, as part of such an agreement, and where it is permitted under the Licensing (Scotland) Act, admit members of the reciprocal organisation as reciprocal members of the Union subject to such limitations as may be agreed. </w:t>
      </w:r>
    </w:p>
    <w:p w14:paraId="4FB9D5A5" w14:textId="08E5E025" w:rsidR="00461C76" w:rsidRDefault="00461C76" w:rsidP="00D734F9">
      <w:pPr>
        <w:pStyle w:val="Heading2"/>
        <w:numPr>
          <w:ilvl w:val="1"/>
          <w:numId w:val="8"/>
        </w:numPr>
      </w:pPr>
      <w:r>
        <w:t>Eligibility of Membership</w:t>
      </w:r>
    </w:p>
    <w:p w14:paraId="3A4EBFA0" w14:textId="1381D66F" w:rsidR="00461C76" w:rsidRDefault="00461C76" w:rsidP="00461C76">
      <w:pPr>
        <w:pStyle w:val="ListParagraph"/>
        <w:numPr>
          <w:ilvl w:val="2"/>
          <w:numId w:val="8"/>
        </w:numPr>
      </w:pPr>
      <w:r w:rsidRPr="00461C76">
        <w:t>In the case of any person being eligible for two or more categories of membership, they shall be deemed to hold Student, International, Honorary, Life, Associate, or Reciprocal Membership in that order of preference. </w:t>
      </w:r>
    </w:p>
    <w:p w14:paraId="28630631" w14:textId="261F3CF2" w:rsidR="00461C76" w:rsidRDefault="00461C76" w:rsidP="00D734F9">
      <w:pPr>
        <w:pStyle w:val="Heading2"/>
        <w:numPr>
          <w:ilvl w:val="1"/>
          <w:numId w:val="8"/>
        </w:numPr>
      </w:pPr>
      <w:r>
        <w:t>Guests</w:t>
      </w:r>
    </w:p>
    <w:p w14:paraId="3C1DCDEA" w14:textId="77777777" w:rsidR="00461C76" w:rsidRPr="00461C76" w:rsidRDefault="00461C76" w:rsidP="00461C76">
      <w:pPr>
        <w:pStyle w:val="ListParagraph"/>
        <w:numPr>
          <w:ilvl w:val="2"/>
          <w:numId w:val="8"/>
        </w:numPr>
      </w:pPr>
      <w:r w:rsidRPr="00461C76">
        <w:t>In accordance with Licensing (Clubs) (Scotland) Regulations 2007, a person who is not eligible for a category of membership, can only be permitted access to licenced Union spaces as a Guest, when accompanied by a </w:t>
      </w:r>
      <w:proofErr w:type="gramStart"/>
      <w:r w:rsidRPr="00461C76">
        <w:t>Member</w:t>
      </w:r>
      <w:proofErr w:type="gramEnd"/>
      <w:r w:rsidRPr="00461C76">
        <w:t>. </w:t>
      </w:r>
    </w:p>
    <w:p w14:paraId="5E7164D2" w14:textId="77777777" w:rsidR="00461C76" w:rsidRPr="00461C76" w:rsidRDefault="00461C76" w:rsidP="00461C76">
      <w:pPr>
        <w:pStyle w:val="ListParagraph"/>
        <w:numPr>
          <w:ilvl w:val="2"/>
          <w:numId w:val="8"/>
        </w:numPr>
      </w:pPr>
      <w:r w:rsidRPr="00461C76">
        <w:lastRenderedPageBreak/>
        <w:t>A record must be kept in a dedicated guest book, noting the following information: </w:t>
      </w:r>
    </w:p>
    <w:p w14:paraId="3F35ABD3" w14:textId="77777777" w:rsidR="00461C76" w:rsidRPr="00461C76" w:rsidRDefault="00461C76" w:rsidP="00461C76">
      <w:pPr>
        <w:pStyle w:val="ListParagraph"/>
        <w:numPr>
          <w:ilvl w:val="3"/>
          <w:numId w:val="36"/>
        </w:numPr>
        <w:ind w:left="1777"/>
      </w:pPr>
      <w:r w:rsidRPr="00461C76">
        <w:t xml:space="preserve">The date of the </w:t>
      </w:r>
      <w:proofErr w:type="gramStart"/>
      <w:r w:rsidRPr="00461C76">
        <w:t>visit;</w:t>
      </w:r>
      <w:proofErr w:type="gramEnd"/>
      <w:r w:rsidRPr="00461C76">
        <w:t> </w:t>
      </w:r>
    </w:p>
    <w:p w14:paraId="090D87D6" w14:textId="77777777" w:rsidR="00461C76" w:rsidRPr="00461C76" w:rsidRDefault="00461C76" w:rsidP="00461C76">
      <w:pPr>
        <w:pStyle w:val="ListParagraph"/>
        <w:numPr>
          <w:ilvl w:val="3"/>
          <w:numId w:val="36"/>
        </w:numPr>
        <w:ind w:left="1777"/>
      </w:pPr>
      <w:r w:rsidRPr="00461C76">
        <w:t>The name and address of the Guest; and </w:t>
      </w:r>
    </w:p>
    <w:p w14:paraId="6720C979" w14:textId="77777777" w:rsidR="00461C76" w:rsidRPr="00461C76" w:rsidRDefault="00461C76" w:rsidP="00461C76">
      <w:pPr>
        <w:pStyle w:val="ListParagraph"/>
        <w:numPr>
          <w:ilvl w:val="3"/>
          <w:numId w:val="36"/>
        </w:numPr>
        <w:ind w:left="1777"/>
      </w:pPr>
      <w:r w:rsidRPr="00461C76">
        <w:t>The name and matriculation number of the Member accompanying the Guest </w:t>
      </w:r>
    </w:p>
    <w:p w14:paraId="78E01B87" w14:textId="77777777" w:rsidR="00461C76" w:rsidRPr="00461C76" w:rsidRDefault="00461C76" w:rsidP="00461C76"/>
    <w:sectPr w:rsidR="00461C76" w:rsidRPr="00461C76" w:rsidSect="003F1A3E">
      <w:headerReference w:type="default" r:id="rId7"/>
      <w:footerReference w:type="even" r:id="rId8"/>
      <w:footerReference w:type="default" r:id="rId9"/>
      <w:footerReference w:type="first" r:id="rId10"/>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A4F9" w14:textId="77777777" w:rsidR="004970C2" w:rsidRDefault="004970C2" w:rsidP="006B1AEC">
      <w:r>
        <w:separator/>
      </w:r>
    </w:p>
  </w:endnote>
  <w:endnote w:type="continuationSeparator" w:id="0">
    <w:p w14:paraId="6B957131" w14:textId="77777777" w:rsidR="004970C2" w:rsidRDefault="004970C2"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EndPr>
      <w:rPr>
        <w:rStyle w:val="PageNumber"/>
      </w:rPr>
    </w:sdtEnd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EndPr>
        <w:rPr>
          <w:rStyle w:val="PageNumber"/>
        </w:rPr>
      </w:sdtEnd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EndPr>
      <w:rPr>
        <w:rStyle w:val="PageNumber"/>
      </w:rPr>
    </w:sdtEnd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5025" w14:textId="77777777" w:rsidR="004970C2" w:rsidRDefault="004970C2" w:rsidP="006B1AEC">
      <w:r>
        <w:separator/>
      </w:r>
    </w:p>
  </w:footnote>
  <w:footnote w:type="continuationSeparator" w:id="0">
    <w:p w14:paraId="0E57306F" w14:textId="77777777" w:rsidR="004970C2" w:rsidRDefault="004970C2"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5" type="#_x0000_t75" style="width:27.5pt;height:33pt;visibility:visible;mso-wrap-style:square" o:bullet="t">
        <v:imagedata r:id="rId1" o:title=""/>
      </v:shape>
    </w:pict>
  </w:numPicBullet>
  <w:numPicBullet w:numPicBulletId="1">
    <w:pict>
      <v:shape id="_x0000_i1496"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B34DE"/>
    <w:multiLevelType w:val="multilevel"/>
    <w:tmpl w:val="5A8282A0"/>
    <w:lvl w:ilvl="0">
      <w:start w:val="1"/>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29"/>
  </w:num>
  <w:num w:numId="2" w16cid:durableId="45567585">
    <w:abstractNumId w:val="20"/>
  </w:num>
  <w:num w:numId="3" w16cid:durableId="1663390820">
    <w:abstractNumId w:val="32"/>
  </w:num>
  <w:num w:numId="4" w16cid:durableId="1272395143">
    <w:abstractNumId w:val="15"/>
  </w:num>
  <w:num w:numId="5" w16cid:durableId="1693609132">
    <w:abstractNumId w:val="23"/>
  </w:num>
  <w:num w:numId="6" w16cid:durableId="1804738048">
    <w:abstractNumId w:val="4"/>
  </w:num>
  <w:num w:numId="7" w16cid:durableId="586772757">
    <w:abstractNumId w:val="30"/>
  </w:num>
  <w:num w:numId="8" w16cid:durableId="807749258">
    <w:abstractNumId w:val="16"/>
  </w:num>
  <w:num w:numId="9" w16cid:durableId="349794018">
    <w:abstractNumId w:val="1"/>
  </w:num>
  <w:num w:numId="10" w16cid:durableId="525947829">
    <w:abstractNumId w:val="8"/>
  </w:num>
  <w:num w:numId="11" w16cid:durableId="1243828849">
    <w:abstractNumId w:val="34"/>
  </w:num>
  <w:num w:numId="12" w16cid:durableId="1753160403">
    <w:abstractNumId w:val="6"/>
  </w:num>
  <w:num w:numId="13" w16cid:durableId="1514345159">
    <w:abstractNumId w:val="25"/>
  </w:num>
  <w:num w:numId="14" w16cid:durableId="40248465">
    <w:abstractNumId w:val="12"/>
  </w:num>
  <w:num w:numId="15" w16cid:durableId="1309094191">
    <w:abstractNumId w:val="0"/>
  </w:num>
  <w:num w:numId="16" w16cid:durableId="406194838">
    <w:abstractNumId w:val="10"/>
  </w:num>
  <w:num w:numId="17" w16cid:durableId="378674981">
    <w:abstractNumId w:val="3"/>
  </w:num>
  <w:num w:numId="18" w16cid:durableId="1350987086">
    <w:abstractNumId w:val="35"/>
  </w:num>
  <w:num w:numId="19" w16cid:durableId="887883060">
    <w:abstractNumId w:val="13"/>
  </w:num>
  <w:num w:numId="20" w16cid:durableId="1077164935">
    <w:abstractNumId w:val="26"/>
  </w:num>
  <w:num w:numId="21" w16cid:durableId="1979341393">
    <w:abstractNumId w:val="31"/>
  </w:num>
  <w:num w:numId="22" w16cid:durableId="1598174139">
    <w:abstractNumId w:val="11"/>
  </w:num>
  <w:num w:numId="23" w16cid:durableId="666520973">
    <w:abstractNumId w:val="19"/>
  </w:num>
  <w:num w:numId="24" w16cid:durableId="1072236820">
    <w:abstractNumId w:val="27"/>
  </w:num>
  <w:num w:numId="25" w16cid:durableId="512107465">
    <w:abstractNumId w:val="28"/>
  </w:num>
  <w:num w:numId="26" w16cid:durableId="1725105685">
    <w:abstractNumId w:val="33"/>
  </w:num>
  <w:num w:numId="27" w16cid:durableId="1616213881">
    <w:abstractNumId w:val="7"/>
  </w:num>
  <w:num w:numId="28" w16cid:durableId="1265576188">
    <w:abstractNumId w:val="14"/>
  </w:num>
  <w:num w:numId="29" w16cid:durableId="2033996843">
    <w:abstractNumId w:val="5"/>
  </w:num>
  <w:num w:numId="30" w16cid:durableId="1031027170">
    <w:abstractNumId w:val="22"/>
  </w:num>
  <w:num w:numId="31" w16cid:durableId="600989616">
    <w:abstractNumId w:val="17"/>
  </w:num>
  <w:num w:numId="32" w16cid:durableId="712466912">
    <w:abstractNumId w:val="21"/>
  </w:num>
  <w:num w:numId="33" w16cid:durableId="1215658244">
    <w:abstractNumId w:val="2"/>
  </w:num>
  <w:num w:numId="34" w16cid:durableId="291449270">
    <w:abstractNumId w:val="18"/>
  </w:num>
  <w:num w:numId="35" w16cid:durableId="413627047">
    <w:abstractNumId w:val="9"/>
  </w:num>
  <w:num w:numId="36" w16cid:durableId="2141067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20A16"/>
    <w:rsid w:val="000F26BD"/>
    <w:rsid w:val="00120171"/>
    <w:rsid w:val="001514D7"/>
    <w:rsid w:val="00190543"/>
    <w:rsid w:val="001B6CC8"/>
    <w:rsid w:val="002B0706"/>
    <w:rsid w:val="002B2290"/>
    <w:rsid w:val="002B534D"/>
    <w:rsid w:val="002C7D50"/>
    <w:rsid w:val="002F53EE"/>
    <w:rsid w:val="00322AFF"/>
    <w:rsid w:val="003618FB"/>
    <w:rsid w:val="003F1A3E"/>
    <w:rsid w:val="00461C76"/>
    <w:rsid w:val="004970C2"/>
    <w:rsid w:val="004B4CF3"/>
    <w:rsid w:val="00510088"/>
    <w:rsid w:val="00544285"/>
    <w:rsid w:val="00577F76"/>
    <w:rsid w:val="005D3032"/>
    <w:rsid w:val="00600D1F"/>
    <w:rsid w:val="00643F85"/>
    <w:rsid w:val="00656925"/>
    <w:rsid w:val="006B1AEC"/>
    <w:rsid w:val="006B646F"/>
    <w:rsid w:val="006D3E6E"/>
    <w:rsid w:val="00726011"/>
    <w:rsid w:val="007370B6"/>
    <w:rsid w:val="007901AD"/>
    <w:rsid w:val="007D0AE9"/>
    <w:rsid w:val="008550C8"/>
    <w:rsid w:val="008A71BF"/>
    <w:rsid w:val="008B758A"/>
    <w:rsid w:val="008F3DB2"/>
    <w:rsid w:val="00983A87"/>
    <w:rsid w:val="00991F0E"/>
    <w:rsid w:val="009D02D6"/>
    <w:rsid w:val="009F232A"/>
    <w:rsid w:val="00A055CF"/>
    <w:rsid w:val="00A0688C"/>
    <w:rsid w:val="00A37B8C"/>
    <w:rsid w:val="00A94C6A"/>
    <w:rsid w:val="00AC6069"/>
    <w:rsid w:val="00AF47F3"/>
    <w:rsid w:val="00B076F6"/>
    <w:rsid w:val="00B71E0D"/>
    <w:rsid w:val="00C53D1D"/>
    <w:rsid w:val="00C872E3"/>
    <w:rsid w:val="00CF34A8"/>
    <w:rsid w:val="00D0767E"/>
    <w:rsid w:val="00D15937"/>
    <w:rsid w:val="00D25F89"/>
    <w:rsid w:val="00D734F9"/>
    <w:rsid w:val="00DA3003"/>
    <w:rsid w:val="00EB09D4"/>
    <w:rsid w:val="00EC34C6"/>
    <w:rsid w:val="00EF6AA4"/>
    <w:rsid w:val="00F7255D"/>
    <w:rsid w:val="00F948EE"/>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5</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6</cp:revision>
  <cp:lastPrinted>2026-01-15T08:05:00Z</cp:lastPrinted>
  <dcterms:created xsi:type="dcterms:W3CDTF">2026-01-15T10:10:00Z</dcterms:created>
  <dcterms:modified xsi:type="dcterms:W3CDTF">2026-01-16T09:32:00Z</dcterms:modified>
</cp:coreProperties>
</file>